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6" w:rsidRDefault="00BC7696" w:rsidP="001B184C"/>
    <w:p w:rsidR="004164FE" w:rsidRDefault="004164FE" w:rsidP="001B184C"/>
    <w:p w:rsidR="004164FE" w:rsidRDefault="004164FE" w:rsidP="004164FE">
      <w:pPr>
        <w:jc w:val="center"/>
        <w:rPr>
          <w:szCs w:val="2"/>
        </w:rPr>
      </w:pPr>
      <w:r>
        <w:rPr>
          <w:szCs w:val="2"/>
        </w:rPr>
        <w:t xml:space="preserve">DICHIARAZIONE RELATIVA AL POSSESSO DEI REQUISITI PER L’INSEGNAMENTO DELLA LINGUA INGLESE NELLA </w:t>
      </w:r>
      <w:smartTag w:uri="urn:schemas-microsoft-com:office:smarttags" w:element="PersonName">
        <w:smartTagPr>
          <w:attr w:name="ProductID" w:val="SCUOLA PRIMARIA"/>
        </w:smartTagPr>
        <w:r>
          <w:rPr>
            <w:szCs w:val="2"/>
          </w:rPr>
          <w:t>SCUOLA PRIMARIA</w:t>
        </w:r>
      </w:smartTag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  <w:r>
        <w:rPr>
          <w:szCs w:val="2"/>
        </w:rPr>
        <w:t>Il/La sottoscritt__________________________________________________________________</w:t>
      </w:r>
    </w:p>
    <w:p w:rsidR="004164FE" w:rsidRDefault="004164FE" w:rsidP="004164FE">
      <w:pPr>
        <w:rPr>
          <w:szCs w:val="2"/>
        </w:rPr>
      </w:pPr>
    </w:p>
    <w:p w:rsidR="004164FE" w:rsidRDefault="002A3892" w:rsidP="004164FE">
      <w:pPr>
        <w:rPr>
          <w:szCs w:val="2"/>
        </w:rPr>
      </w:pPr>
      <w:r>
        <w:rPr>
          <w:szCs w:val="2"/>
        </w:rPr>
        <w:t>n</w:t>
      </w:r>
      <w:r w:rsidR="004164FE">
        <w:rPr>
          <w:szCs w:val="2"/>
        </w:rPr>
        <w:t>at________________________________________________________il__________________</w:t>
      </w: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jc w:val="center"/>
        <w:rPr>
          <w:szCs w:val="2"/>
        </w:rPr>
      </w:pPr>
      <w:r>
        <w:rPr>
          <w:szCs w:val="2"/>
        </w:rPr>
        <w:t>DICHIARA</w:t>
      </w: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4164FE" w:rsidRPr="00753D0B" w:rsidRDefault="004164FE" w:rsidP="00753D0B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Cs w:val="2"/>
        </w:rPr>
      </w:pPr>
      <w:r w:rsidRPr="00753D0B">
        <w:rPr>
          <w:szCs w:val="2"/>
        </w:rPr>
        <w:t>Di essere in possesso dei requisiti per l’insegnamento della lingua inglese nella scuola primaria.</w:t>
      </w:r>
    </w:p>
    <w:p w:rsidR="004164FE" w:rsidRDefault="004164FE" w:rsidP="004164FE">
      <w:pPr>
        <w:rPr>
          <w:szCs w:val="2"/>
        </w:rPr>
      </w:pPr>
    </w:p>
    <w:p w:rsidR="004164FE" w:rsidRDefault="004164FE" w:rsidP="004164FE">
      <w:pPr>
        <w:rPr>
          <w:szCs w:val="2"/>
        </w:rPr>
      </w:pPr>
    </w:p>
    <w:p w:rsidR="00C270C5" w:rsidRDefault="004164FE" w:rsidP="00D7384D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szCs w:val="2"/>
        </w:rPr>
      </w:pPr>
      <w:r w:rsidRPr="00753D0B">
        <w:rPr>
          <w:szCs w:val="2"/>
        </w:rPr>
        <w:t>Di non essere in possesso dei requisiti per l’insegnamento della lingua Inglese nella scuola primaria e di impegnarsi a partecipare al primo corso utile di formazione per l’insegnamento della</w:t>
      </w:r>
      <w:r w:rsidR="005B7E11" w:rsidRPr="00753D0B">
        <w:rPr>
          <w:szCs w:val="2"/>
        </w:rPr>
        <w:t xml:space="preserve"> lingua cosi come previsto dall’Allegato A –</w:t>
      </w:r>
      <w:r w:rsidR="00D7384D">
        <w:rPr>
          <w:szCs w:val="2"/>
        </w:rPr>
        <w:t xml:space="preserve"> </w:t>
      </w:r>
      <w:r w:rsidR="005B7E11" w:rsidRPr="00753D0B">
        <w:rPr>
          <w:szCs w:val="2"/>
        </w:rPr>
        <w:t>punto</w:t>
      </w:r>
      <w:r w:rsidR="006752D4" w:rsidRPr="00753D0B">
        <w:rPr>
          <w:szCs w:val="2"/>
        </w:rPr>
        <w:t xml:space="preserve"> A.</w:t>
      </w:r>
      <w:r w:rsidR="0063669A">
        <w:rPr>
          <w:szCs w:val="2"/>
        </w:rPr>
        <w:t>16</w:t>
      </w:r>
      <w:r w:rsidR="00D7384D">
        <w:rPr>
          <w:szCs w:val="2"/>
        </w:rPr>
        <w:t xml:space="preserve"> </w:t>
      </w:r>
      <w:r w:rsidR="00F426E8" w:rsidRPr="00753D0B">
        <w:rPr>
          <w:szCs w:val="2"/>
        </w:rPr>
        <w:t>- dell’Istruzione Operative</w:t>
      </w:r>
      <w:r w:rsidR="00D7384D">
        <w:rPr>
          <w:szCs w:val="2"/>
        </w:rPr>
        <w:t xml:space="preserve"> </w:t>
      </w:r>
      <w:r w:rsidR="00F426E8" w:rsidRPr="00753D0B">
        <w:rPr>
          <w:szCs w:val="2"/>
        </w:rPr>
        <w:t>–</w:t>
      </w:r>
      <w:r w:rsidR="00D7384D">
        <w:rPr>
          <w:szCs w:val="2"/>
        </w:rPr>
        <w:t xml:space="preserve"> </w:t>
      </w:r>
      <w:r w:rsidR="00F426E8" w:rsidRPr="00753D0B">
        <w:rPr>
          <w:szCs w:val="2"/>
        </w:rPr>
        <w:t>L.107 del 13</w:t>
      </w:r>
      <w:r w:rsidR="00D7384D">
        <w:rPr>
          <w:szCs w:val="2"/>
        </w:rPr>
        <w:t>.</w:t>
      </w:r>
      <w:r w:rsidR="00F426E8" w:rsidRPr="00D7384D">
        <w:rPr>
          <w:szCs w:val="2"/>
        </w:rPr>
        <w:t>07.2015</w:t>
      </w:r>
      <w:r w:rsidR="00F426E8" w:rsidRPr="00D7384D">
        <w:rPr>
          <w:color w:val="000000"/>
        </w:rPr>
        <w:t xml:space="preserve">, </w:t>
      </w:r>
      <w:proofErr w:type="spellStart"/>
      <w:r w:rsidR="00F426E8" w:rsidRPr="00D7384D">
        <w:rPr>
          <w:szCs w:val="2"/>
        </w:rPr>
        <w:t>prot</w:t>
      </w:r>
      <w:proofErr w:type="spellEnd"/>
      <w:r w:rsidR="00F426E8" w:rsidRPr="00D7384D">
        <w:rPr>
          <w:szCs w:val="2"/>
        </w:rPr>
        <w:t>. n. 21739 del 22.07.15 del MIUR</w:t>
      </w:r>
      <w:r w:rsidR="00C270C5">
        <w:rPr>
          <w:szCs w:val="2"/>
        </w:rPr>
        <w:t xml:space="preserve">. </w:t>
      </w:r>
    </w:p>
    <w:p w:rsidR="00F426E8" w:rsidRPr="00D7384D" w:rsidRDefault="00C270C5" w:rsidP="00C270C5">
      <w:pPr>
        <w:pStyle w:val="Paragrafoelenco"/>
        <w:overflowPunct w:val="0"/>
        <w:autoSpaceDE w:val="0"/>
        <w:autoSpaceDN w:val="0"/>
        <w:adjustRightInd w:val="0"/>
        <w:textAlignment w:val="baseline"/>
        <w:rPr>
          <w:szCs w:val="2"/>
        </w:rPr>
      </w:pPr>
      <w:r>
        <w:rPr>
          <w:szCs w:val="2"/>
        </w:rPr>
        <w:t>Tale dichiarazione deve essere notificata al Dirigente Scolastico di competenza.</w:t>
      </w:r>
    </w:p>
    <w:p w:rsidR="004164FE" w:rsidRDefault="004164FE" w:rsidP="004164FE">
      <w:pPr>
        <w:ind w:left="360"/>
        <w:rPr>
          <w:szCs w:val="2"/>
        </w:rPr>
      </w:pPr>
    </w:p>
    <w:p w:rsidR="004164FE" w:rsidRDefault="004164FE" w:rsidP="004164FE">
      <w:pPr>
        <w:ind w:left="360"/>
        <w:rPr>
          <w:szCs w:val="2"/>
        </w:rPr>
      </w:pPr>
      <w:bookmarkStart w:id="0" w:name="_GoBack"/>
      <w:bookmarkEnd w:id="0"/>
    </w:p>
    <w:p w:rsidR="002D2AF3" w:rsidRDefault="002D2AF3" w:rsidP="004164FE">
      <w:pPr>
        <w:ind w:left="360"/>
        <w:rPr>
          <w:szCs w:val="2"/>
        </w:rPr>
      </w:pPr>
    </w:p>
    <w:p w:rsidR="002D2AF3" w:rsidRDefault="002D2AF3" w:rsidP="004164FE">
      <w:pPr>
        <w:ind w:left="360"/>
        <w:rPr>
          <w:szCs w:val="2"/>
        </w:rPr>
      </w:pPr>
    </w:p>
    <w:p w:rsidR="004164FE" w:rsidRDefault="004164FE" w:rsidP="004164FE">
      <w:pPr>
        <w:ind w:left="360"/>
        <w:rPr>
          <w:szCs w:val="2"/>
        </w:rPr>
      </w:pPr>
    </w:p>
    <w:p w:rsidR="004164FE" w:rsidRDefault="004164FE" w:rsidP="004164FE">
      <w:pPr>
        <w:ind w:left="360"/>
        <w:rPr>
          <w:szCs w:val="2"/>
        </w:rPr>
      </w:pPr>
      <w:r>
        <w:rPr>
          <w:szCs w:val="2"/>
        </w:rPr>
        <w:t>Data,_______________</w:t>
      </w:r>
    </w:p>
    <w:p w:rsidR="004164FE" w:rsidRDefault="004164FE" w:rsidP="004164FE">
      <w:pPr>
        <w:ind w:left="360"/>
        <w:jc w:val="center"/>
        <w:rPr>
          <w:szCs w:val="2"/>
        </w:rPr>
      </w:pPr>
      <w:r>
        <w:rPr>
          <w:szCs w:val="2"/>
        </w:rPr>
        <w:tab/>
      </w:r>
      <w:r>
        <w:rPr>
          <w:szCs w:val="2"/>
        </w:rPr>
        <w:tab/>
      </w:r>
      <w:r w:rsidR="00B1672A">
        <w:rPr>
          <w:szCs w:val="2"/>
        </w:rPr>
        <w:t xml:space="preserve">                   </w:t>
      </w:r>
      <w:r>
        <w:rPr>
          <w:szCs w:val="2"/>
        </w:rPr>
        <w:t>FIRMA</w:t>
      </w:r>
    </w:p>
    <w:p w:rsidR="004164FE" w:rsidRDefault="004164FE" w:rsidP="004164FE">
      <w:pPr>
        <w:ind w:left="360"/>
        <w:jc w:val="center"/>
        <w:rPr>
          <w:szCs w:val="2"/>
        </w:rPr>
      </w:pPr>
    </w:p>
    <w:p w:rsidR="00A5154C" w:rsidRPr="002D2AF3" w:rsidRDefault="004164FE" w:rsidP="002D2AF3">
      <w:pPr>
        <w:ind w:left="360"/>
        <w:jc w:val="center"/>
        <w:rPr>
          <w:szCs w:val="2"/>
        </w:rPr>
      </w:pPr>
      <w:r>
        <w:rPr>
          <w:szCs w:val="2"/>
        </w:rPr>
        <w:tab/>
      </w:r>
      <w:r>
        <w:rPr>
          <w:szCs w:val="2"/>
        </w:rPr>
        <w:tab/>
      </w:r>
      <w:r>
        <w:rPr>
          <w:szCs w:val="2"/>
        </w:rPr>
        <w:tab/>
      </w:r>
      <w:r>
        <w:rPr>
          <w:szCs w:val="2"/>
        </w:rPr>
        <w:tab/>
      </w:r>
      <w:r w:rsidR="002D2AF3">
        <w:rPr>
          <w:szCs w:val="2"/>
        </w:rPr>
        <w:t>____________________________</w:t>
      </w:r>
    </w:p>
    <w:p w:rsidR="00A5154C" w:rsidRDefault="00A5154C" w:rsidP="00A5154C"/>
    <w:p w:rsidR="00BC7696" w:rsidRPr="00A5154C" w:rsidRDefault="00A5154C" w:rsidP="00A5154C">
      <w:pPr>
        <w:tabs>
          <w:tab w:val="left" w:pos="8763"/>
        </w:tabs>
      </w:pPr>
      <w:r>
        <w:tab/>
      </w:r>
    </w:p>
    <w:sectPr w:rsidR="00BC7696" w:rsidRPr="00A5154C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06" w:rsidRDefault="00133206">
      <w:r>
        <w:separator/>
      </w:r>
    </w:p>
  </w:endnote>
  <w:endnote w:type="continuationSeparator" w:id="0">
    <w:p w:rsidR="00133206" w:rsidRDefault="0013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8F7736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8F7736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8F0033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7C65B2" w:rsidRPr="004164FE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03401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7B3C51" w:rsidRPr="00503401">
        <w:rPr>
          <w:rStyle w:val="Collegamentoipertestuale"/>
          <w:rFonts w:ascii="Verdana" w:hAnsi="Verdana"/>
          <w:sz w:val="16"/>
          <w:szCs w:val="16"/>
        </w:rPr>
        <w:t>usp.bl@istruzione.it</w:t>
      </w:r>
    </w:hyperlink>
    <w:r w:rsidR="007B3C51" w:rsidRPr="004164FE">
      <w:rPr>
        <w:rFonts w:ascii="Verdana" w:hAnsi="Verdana"/>
        <w:color w:val="002060"/>
        <w:sz w:val="16"/>
        <w:szCs w:val="16"/>
      </w:rPr>
      <w:t xml:space="preserve">C.F. 80004910255 - </w:t>
    </w:r>
    <w:proofErr w:type="spellStart"/>
    <w:r w:rsidR="007B3C51" w:rsidRPr="004164FE">
      <w:rPr>
        <w:rFonts w:ascii="Verdana" w:hAnsi="Verdana"/>
        <w:color w:val="002060"/>
        <w:sz w:val="16"/>
        <w:szCs w:val="16"/>
      </w:rPr>
      <w:t>Pec</w:t>
    </w:r>
    <w:proofErr w:type="spellEnd"/>
    <w:r w:rsidR="007B3C51" w:rsidRPr="004164FE">
      <w:rPr>
        <w:rFonts w:ascii="Verdana" w:hAnsi="Verdana"/>
        <w:color w:val="002060"/>
        <w:sz w:val="16"/>
        <w:szCs w:val="16"/>
      </w:rPr>
      <w:t>: uspbl</w:t>
    </w:r>
    <w:r w:rsidRPr="004164FE">
      <w:rPr>
        <w:rFonts w:ascii="Verdana" w:hAnsi="Verdana"/>
        <w:color w:val="002060"/>
        <w:sz w:val="16"/>
        <w:szCs w:val="16"/>
      </w:rPr>
      <w:t>@postacert.istruzione.i</w:t>
    </w:r>
    <w:r w:rsidR="00574823" w:rsidRPr="004164FE">
      <w:rPr>
        <w:rFonts w:ascii="Verdana" w:hAnsi="Verdana"/>
        <w:color w:val="002060"/>
        <w:sz w:val="16"/>
        <w:szCs w:val="16"/>
      </w:rPr>
      <w:t>t - Te</w:t>
    </w:r>
    <w:r w:rsidR="007B3C51" w:rsidRPr="004164FE">
      <w:rPr>
        <w:rFonts w:ascii="Verdana" w:hAnsi="Verdana"/>
        <w:color w:val="002060"/>
        <w:sz w:val="16"/>
        <w:szCs w:val="16"/>
      </w:rPr>
      <w:t>l.</w:t>
    </w:r>
    <w:r w:rsidR="00503401" w:rsidRPr="004164FE">
      <w:rPr>
        <w:rFonts w:ascii="Verdana" w:hAnsi="Verdana"/>
        <w:color w:val="002060"/>
        <w:sz w:val="16"/>
        <w:szCs w:val="16"/>
      </w:rPr>
      <w:t xml:space="preserve"> 043726941 </w:t>
    </w:r>
  </w:p>
  <w:p w:rsidR="00DF6B8C" w:rsidRPr="00503401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06" w:rsidRDefault="00133206">
      <w:r>
        <w:separator/>
      </w:r>
    </w:p>
  </w:footnote>
  <w:footnote w:type="continuationSeparator" w:id="0">
    <w:p w:rsidR="00133206" w:rsidRDefault="0013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102497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7726B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DC0CF4" w:rsidRPr="00E9660A" w:rsidRDefault="007B3C51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</w:t>
          </w:r>
          <w:r w:rsidR="00102497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IV -</w:t>
          </w: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BELLUNO</w:t>
          </w:r>
        </w:p>
        <w:p w:rsidR="00DC0CF4" w:rsidRPr="00A775A3" w:rsidRDefault="007B3C51" w:rsidP="007D01F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Via </w:t>
          </w:r>
          <w:proofErr w:type="spellStart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Mezzaterra</w:t>
          </w:r>
          <w:proofErr w:type="spellEnd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, 68 – 32100 Belluno</w:t>
          </w:r>
        </w:p>
      </w:tc>
    </w:tr>
  </w:tbl>
  <w:p w:rsidR="00DC0CF4" w:rsidRPr="00A041CF" w:rsidRDefault="00DC0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317EC"/>
    <w:multiLevelType w:val="hybridMultilevel"/>
    <w:tmpl w:val="B08A4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662847"/>
    <w:multiLevelType w:val="hybridMultilevel"/>
    <w:tmpl w:val="8A42B0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FE"/>
    <w:rsid w:val="00001A3C"/>
    <w:rsid w:val="00007A05"/>
    <w:rsid w:val="000A4377"/>
    <w:rsid w:val="000C29C9"/>
    <w:rsid w:val="000C5022"/>
    <w:rsid w:val="00102497"/>
    <w:rsid w:val="0010457F"/>
    <w:rsid w:val="00133206"/>
    <w:rsid w:val="00157DED"/>
    <w:rsid w:val="00173CE8"/>
    <w:rsid w:val="001B184C"/>
    <w:rsid w:val="001B7600"/>
    <w:rsid w:val="001C0D84"/>
    <w:rsid w:val="00200685"/>
    <w:rsid w:val="00211A9C"/>
    <w:rsid w:val="0025055A"/>
    <w:rsid w:val="00284930"/>
    <w:rsid w:val="002952C2"/>
    <w:rsid w:val="002A3892"/>
    <w:rsid w:val="002D2AF3"/>
    <w:rsid w:val="002E17AD"/>
    <w:rsid w:val="00312B25"/>
    <w:rsid w:val="0033335B"/>
    <w:rsid w:val="00352DB4"/>
    <w:rsid w:val="00364776"/>
    <w:rsid w:val="003737A0"/>
    <w:rsid w:val="003A48A8"/>
    <w:rsid w:val="003A5470"/>
    <w:rsid w:val="003A6B0A"/>
    <w:rsid w:val="003B12E6"/>
    <w:rsid w:val="003C3697"/>
    <w:rsid w:val="003C405D"/>
    <w:rsid w:val="003C49C5"/>
    <w:rsid w:val="003E2E5D"/>
    <w:rsid w:val="004164FE"/>
    <w:rsid w:val="00441091"/>
    <w:rsid w:val="004507E2"/>
    <w:rsid w:val="00463AEA"/>
    <w:rsid w:val="00463CE2"/>
    <w:rsid w:val="00467A9C"/>
    <w:rsid w:val="004754FF"/>
    <w:rsid w:val="004A0475"/>
    <w:rsid w:val="004A5140"/>
    <w:rsid w:val="004B696D"/>
    <w:rsid w:val="004F5740"/>
    <w:rsid w:val="00500428"/>
    <w:rsid w:val="00503401"/>
    <w:rsid w:val="00515563"/>
    <w:rsid w:val="00516515"/>
    <w:rsid w:val="00524FE4"/>
    <w:rsid w:val="005610A2"/>
    <w:rsid w:val="00565CD3"/>
    <w:rsid w:val="00574823"/>
    <w:rsid w:val="00577727"/>
    <w:rsid w:val="00594BF9"/>
    <w:rsid w:val="00596DCE"/>
    <w:rsid w:val="005B7E11"/>
    <w:rsid w:val="005B7F83"/>
    <w:rsid w:val="005E4AFE"/>
    <w:rsid w:val="00600874"/>
    <w:rsid w:val="00611903"/>
    <w:rsid w:val="0063669A"/>
    <w:rsid w:val="0065442B"/>
    <w:rsid w:val="00665997"/>
    <w:rsid w:val="006752D4"/>
    <w:rsid w:val="0069482A"/>
    <w:rsid w:val="006A57EA"/>
    <w:rsid w:val="006D55C8"/>
    <w:rsid w:val="00705047"/>
    <w:rsid w:val="00716A9B"/>
    <w:rsid w:val="0072796F"/>
    <w:rsid w:val="00735B3F"/>
    <w:rsid w:val="0074143B"/>
    <w:rsid w:val="00753D0B"/>
    <w:rsid w:val="00765D12"/>
    <w:rsid w:val="007726B5"/>
    <w:rsid w:val="00791F58"/>
    <w:rsid w:val="007B3C51"/>
    <w:rsid w:val="007C65B2"/>
    <w:rsid w:val="007C6E2C"/>
    <w:rsid w:val="007D01F5"/>
    <w:rsid w:val="007D2B9C"/>
    <w:rsid w:val="007D5A26"/>
    <w:rsid w:val="007D692E"/>
    <w:rsid w:val="007F604D"/>
    <w:rsid w:val="0080014D"/>
    <w:rsid w:val="00814457"/>
    <w:rsid w:val="00855719"/>
    <w:rsid w:val="008E6877"/>
    <w:rsid w:val="008F0033"/>
    <w:rsid w:val="008F7736"/>
    <w:rsid w:val="009443DF"/>
    <w:rsid w:val="0095211D"/>
    <w:rsid w:val="00965FC5"/>
    <w:rsid w:val="009851AE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775A3"/>
    <w:rsid w:val="00AB3BAE"/>
    <w:rsid w:val="00AC36A1"/>
    <w:rsid w:val="00AC5F3A"/>
    <w:rsid w:val="00B04C3E"/>
    <w:rsid w:val="00B1672A"/>
    <w:rsid w:val="00B20302"/>
    <w:rsid w:val="00B640DC"/>
    <w:rsid w:val="00B77C5B"/>
    <w:rsid w:val="00BA393F"/>
    <w:rsid w:val="00BB737E"/>
    <w:rsid w:val="00BC7696"/>
    <w:rsid w:val="00BD241F"/>
    <w:rsid w:val="00BE5685"/>
    <w:rsid w:val="00C22742"/>
    <w:rsid w:val="00C23D84"/>
    <w:rsid w:val="00C270C5"/>
    <w:rsid w:val="00C41CD0"/>
    <w:rsid w:val="00C60191"/>
    <w:rsid w:val="00CC57D3"/>
    <w:rsid w:val="00CD233C"/>
    <w:rsid w:val="00D11D83"/>
    <w:rsid w:val="00D13C4B"/>
    <w:rsid w:val="00D507AC"/>
    <w:rsid w:val="00D7384D"/>
    <w:rsid w:val="00D8629F"/>
    <w:rsid w:val="00D959A3"/>
    <w:rsid w:val="00DA2DC6"/>
    <w:rsid w:val="00DB4213"/>
    <w:rsid w:val="00DC0CF4"/>
    <w:rsid w:val="00DF6B8C"/>
    <w:rsid w:val="00DF716B"/>
    <w:rsid w:val="00E10AC9"/>
    <w:rsid w:val="00E1614B"/>
    <w:rsid w:val="00E24F88"/>
    <w:rsid w:val="00E82452"/>
    <w:rsid w:val="00E90662"/>
    <w:rsid w:val="00EA0504"/>
    <w:rsid w:val="00EB14C5"/>
    <w:rsid w:val="00EC0875"/>
    <w:rsid w:val="00EC3FCE"/>
    <w:rsid w:val="00F14C53"/>
    <w:rsid w:val="00F274D1"/>
    <w:rsid w:val="00F30F14"/>
    <w:rsid w:val="00F426E8"/>
    <w:rsid w:val="00F53A7C"/>
    <w:rsid w:val="00F83746"/>
    <w:rsid w:val="00F92294"/>
    <w:rsid w:val="00F9537E"/>
    <w:rsid w:val="00F96282"/>
    <w:rsid w:val="00FA58F3"/>
    <w:rsid w:val="00FC1ACF"/>
    <w:rsid w:val="00FC5191"/>
    <w:rsid w:val="00FE4DB2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b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084\Desktop\Carta%20intestata%20di%20un%20UAT%20(B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3F55-ECA9-4EBD-9F25-CE4DC19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un UAT (BL).dotx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2015-05-21T12:53:00Z</cp:lastPrinted>
  <dcterms:created xsi:type="dcterms:W3CDTF">2015-08-17T09:52:00Z</dcterms:created>
  <dcterms:modified xsi:type="dcterms:W3CDTF">2019-08-01T09:48:00Z</dcterms:modified>
</cp:coreProperties>
</file>