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96" w:rsidRDefault="00BC7696" w:rsidP="001B184C"/>
    <w:p w:rsidR="00AE21FF" w:rsidRDefault="00AE21FF" w:rsidP="001B184C"/>
    <w:p w:rsidR="00AE21FF" w:rsidRDefault="00AE21FF" w:rsidP="00AE21FF">
      <w:pPr>
        <w:jc w:val="center"/>
        <w:rPr>
          <w:rFonts w:eastAsiaTheme="minorHAnsi"/>
          <w:b/>
          <w:bCs/>
          <w:iCs/>
          <w:sz w:val="22"/>
          <w:szCs w:val="22"/>
          <w:lang w:eastAsia="en-US"/>
        </w:rPr>
      </w:pPr>
      <w:r>
        <w:rPr>
          <w:b/>
        </w:rPr>
        <w:t xml:space="preserve">DICHIARAZIONE </w:t>
      </w:r>
      <w:r>
        <w:rPr>
          <w:rFonts w:eastAsiaTheme="minorHAnsi"/>
          <w:b/>
          <w:bCs/>
          <w:iCs/>
          <w:sz w:val="22"/>
          <w:szCs w:val="22"/>
          <w:lang w:eastAsia="en-US"/>
        </w:rPr>
        <w:t>RIGUARDANTE IL</w:t>
      </w:r>
    </w:p>
    <w:p w:rsidR="00AE21FF" w:rsidRDefault="00AE21FF" w:rsidP="00AE21FF">
      <w:pPr>
        <w:numPr>
          <w:ilvl w:val="12"/>
          <w:numId w:val="0"/>
        </w:numPr>
        <w:jc w:val="center"/>
        <w:rPr>
          <w:szCs w:val="20"/>
        </w:rPr>
      </w:pPr>
      <w:r>
        <w:rPr>
          <w:rFonts w:eastAsiaTheme="minorHAnsi"/>
          <w:b/>
          <w:bCs/>
          <w:iCs/>
          <w:sz w:val="22"/>
          <w:szCs w:val="22"/>
          <w:lang w:eastAsia="en-US"/>
        </w:rPr>
        <w:t>CONSEGUIMENTO DEL TITOLO DI SPECIALIZZAZIONE PER IL SOSTEGNO</w:t>
      </w:r>
      <w:r>
        <w:rPr>
          <w:rFonts w:eastAsiaTheme="minorHAnsi"/>
          <w:b/>
          <w:bCs/>
          <w:i/>
          <w:iCs/>
          <w:color w:val="00B150"/>
          <w:sz w:val="22"/>
          <w:szCs w:val="22"/>
          <w:lang w:eastAsia="en-US"/>
        </w:rPr>
        <w:t>.</w:t>
      </w:r>
    </w:p>
    <w:p w:rsidR="00AE21FF" w:rsidRDefault="00AE21FF" w:rsidP="00AE21FF">
      <w:pPr>
        <w:numPr>
          <w:ilvl w:val="12"/>
          <w:numId w:val="0"/>
        </w:numPr>
        <w:jc w:val="both"/>
      </w:pPr>
    </w:p>
    <w:p w:rsidR="00AE21FF" w:rsidRDefault="00AE21FF" w:rsidP="00AE21FF">
      <w:pPr>
        <w:numPr>
          <w:ilvl w:val="12"/>
          <w:numId w:val="0"/>
        </w:numPr>
        <w:jc w:val="both"/>
      </w:pPr>
    </w:p>
    <w:p w:rsidR="00AE21FF" w:rsidRDefault="00AE21FF" w:rsidP="00AE21FF">
      <w:pPr>
        <w:numPr>
          <w:ilvl w:val="12"/>
          <w:numId w:val="0"/>
        </w:numPr>
      </w:pPr>
      <w:smartTag w:uri="urn:schemas-microsoft-com:office:smarttags" w:element="PersonName">
        <w:smartTagPr>
          <w:attr w:name="ProductID" w:val="La/Il"/>
        </w:smartTagPr>
        <w:r>
          <w:t>La/Il</w:t>
        </w:r>
      </w:smartTag>
      <w:r>
        <w:t xml:space="preserve"> </w:t>
      </w:r>
      <w:proofErr w:type="spellStart"/>
      <w:r>
        <w:t>sottoscritt</w:t>
      </w:r>
      <w:proofErr w:type="spellEnd"/>
      <w:r>
        <w:t xml:space="preserve">     ,________________________________________________________________</w:t>
      </w:r>
    </w:p>
    <w:p w:rsidR="00AE21FF" w:rsidRDefault="00AE21FF" w:rsidP="00AE21FF">
      <w:pPr>
        <w:numPr>
          <w:ilvl w:val="12"/>
          <w:numId w:val="0"/>
        </w:numPr>
      </w:pPr>
    </w:p>
    <w:p w:rsidR="00AE21FF" w:rsidRDefault="00AE21FF" w:rsidP="00AE21FF">
      <w:pPr>
        <w:numPr>
          <w:ilvl w:val="12"/>
          <w:numId w:val="0"/>
        </w:numPr>
      </w:pPr>
      <w:proofErr w:type="spellStart"/>
      <w:r>
        <w:t>nat</w:t>
      </w:r>
      <w:proofErr w:type="spellEnd"/>
      <w:r>
        <w:t xml:space="preserve">    a _____________________________________________il ___________________________</w:t>
      </w:r>
    </w:p>
    <w:p w:rsidR="00AE21FF" w:rsidRDefault="00AE21FF" w:rsidP="00AE21FF">
      <w:pPr>
        <w:numPr>
          <w:ilvl w:val="12"/>
          <w:numId w:val="0"/>
        </w:numPr>
        <w:jc w:val="both"/>
      </w:pPr>
    </w:p>
    <w:p w:rsidR="00AE21FF" w:rsidRDefault="00AE21FF" w:rsidP="00AE21FF">
      <w:pPr>
        <w:numPr>
          <w:ilvl w:val="12"/>
          <w:numId w:val="0"/>
        </w:numPr>
        <w:jc w:val="both"/>
      </w:pPr>
    </w:p>
    <w:p w:rsidR="00AE21FF" w:rsidRDefault="00AE21FF" w:rsidP="00AE21FF">
      <w:pPr>
        <w:numPr>
          <w:ilvl w:val="12"/>
          <w:numId w:val="0"/>
        </w:numPr>
        <w:jc w:val="both"/>
      </w:pPr>
    </w:p>
    <w:p w:rsidR="00AE21FF" w:rsidRDefault="00AE21FF" w:rsidP="00AE21FF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DICHIARA</w:t>
      </w:r>
    </w:p>
    <w:p w:rsidR="00AE21FF" w:rsidRDefault="00AE21FF" w:rsidP="00AE21FF">
      <w:pPr>
        <w:numPr>
          <w:ilvl w:val="12"/>
          <w:numId w:val="0"/>
        </w:numPr>
        <w:jc w:val="center"/>
      </w:pPr>
    </w:p>
    <w:p w:rsidR="00AE21FF" w:rsidRDefault="00AE21FF" w:rsidP="00AE21FF">
      <w:pPr>
        <w:numPr>
          <w:ilvl w:val="12"/>
          <w:numId w:val="0"/>
        </w:numPr>
        <w:rPr>
          <w:b/>
        </w:rPr>
      </w:pPr>
    </w:p>
    <w:p w:rsidR="00AE21FF" w:rsidRDefault="00AE21FF" w:rsidP="00AE21FF">
      <w:pPr>
        <w:numPr>
          <w:ilvl w:val="12"/>
          <w:numId w:val="0"/>
        </w:numPr>
      </w:pPr>
      <w:r>
        <w:t xml:space="preserve">di essere in possesso del </w:t>
      </w:r>
      <w:r>
        <w:rPr>
          <w:b/>
        </w:rPr>
        <w:t>Titolo di specializzazione per l’insegnamento del sostegno</w:t>
      </w:r>
      <w:r>
        <w:t xml:space="preserve"> per la scuola:</w:t>
      </w:r>
    </w:p>
    <w:p w:rsidR="00AE21FF" w:rsidRDefault="00AE21FF" w:rsidP="00AE21FF">
      <w:pPr>
        <w:numPr>
          <w:ilvl w:val="12"/>
          <w:numId w:val="0"/>
        </w:numPr>
      </w:pPr>
    </w:p>
    <w:p w:rsidR="00AE21FF" w:rsidRDefault="00AE21FF" w:rsidP="00AE21FF">
      <w:pPr>
        <w:numPr>
          <w:ilvl w:val="12"/>
          <w:numId w:val="0"/>
        </w:numPr>
      </w:pPr>
      <w:r>
        <w:t>____________________________________________________________________</w:t>
      </w:r>
    </w:p>
    <w:p w:rsidR="00AE21FF" w:rsidRDefault="00AE21FF" w:rsidP="00AE21FF">
      <w:pPr>
        <w:numPr>
          <w:ilvl w:val="12"/>
          <w:numId w:val="0"/>
        </w:numPr>
        <w:rPr>
          <w:u w:val="single"/>
        </w:rPr>
      </w:pPr>
    </w:p>
    <w:p w:rsidR="00AE21FF" w:rsidRDefault="00AE21FF" w:rsidP="00AE21FF">
      <w:pPr>
        <w:numPr>
          <w:ilvl w:val="12"/>
          <w:numId w:val="0"/>
        </w:numPr>
        <w:rPr>
          <w:u w:val="single"/>
        </w:rPr>
      </w:pPr>
    </w:p>
    <w:p w:rsidR="00AE21FF" w:rsidRDefault="00AE21FF" w:rsidP="00AE21FF">
      <w:pPr>
        <w:numPr>
          <w:ilvl w:val="12"/>
          <w:numId w:val="0"/>
        </w:numPr>
        <w:rPr>
          <w:u w:val="single"/>
        </w:rPr>
      </w:pPr>
    </w:p>
    <w:p w:rsidR="00AE21FF" w:rsidRDefault="00AE21FF" w:rsidP="00AE21FF">
      <w:pPr>
        <w:numPr>
          <w:ilvl w:val="12"/>
          <w:numId w:val="0"/>
        </w:numPr>
      </w:pPr>
      <w:r>
        <w:t>Conseguito il _________________________</w:t>
      </w:r>
    </w:p>
    <w:p w:rsidR="00AE21FF" w:rsidRDefault="00AE21FF" w:rsidP="00AE21FF">
      <w:pPr>
        <w:numPr>
          <w:ilvl w:val="12"/>
          <w:numId w:val="0"/>
        </w:numPr>
      </w:pPr>
    </w:p>
    <w:p w:rsidR="00AE21FF" w:rsidRDefault="00AE21FF" w:rsidP="00AE21FF">
      <w:pPr>
        <w:numPr>
          <w:ilvl w:val="12"/>
          <w:numId w:val="0"/>
        </w:numPr>
      </w:pPr>
      <w:r>
        <w:t>Presso________________________________________________________________</w:t>
      </w:r>
    </w:p>
    <w:p w:rsidR="00AE21FF" w:rsidRDefault="00AE21FF" w:rsidP="00AE21FF">
      <w:pPr>
        <w:numPr>
          <w:ilvl w:val="12"/>
          <w:numId w:val="0"/>
        </w:numPr>
      </w:pPr>
    </w:p>
    <w:p w:rsidR="00AE21FF" w:rsidRDefault="00AE21FF" w:rsidP="00AE21FF">
      <w:pPr>
        <w:numPr>
          <w:ilvl w:val="12"/>
          <w:numId w:val="0"/>
        </w:numPr>
      </w:pPr>
    </w:p>
    <w:p w:rsidR="00AE21FF" w:rsidRDefault="00AE21FF" w:rsidP="00AE21FF">
      <w:pPr>
        <w:numPr>
          <w:ilvl w:val="12"/>
          <w:numId w:val="0"/>
        </w:numPr>
      </w:pPr>
    </w:p>
    <w:p w:rsidR="00AE21FF" w:rsidRDefault="00AE21FF" w:rsidP="00AE21FF">
      <w:pPr>
        <w:numPr>
          <w:ilvl w:val="12"/>
          <w:numId w:val="0"/>
        </w:numPr>
      </w:pPr>
    </w:p>
    <w:p w:rsidR="00AE21FF" w:rsidRDefault="00AE21FF" w:rsidP="00AE21FF">
      <w:pPr>
        <w:numPr>
          <w:ilvl w:val="12"/>
          <w:numId w:val="0"/>
        </w:numPr>
      </w:pPr>
      <w:r>
        <w:t>Data,______________________</w:t>
      </w:r>
      <w:r>
        <w:tab/>
      </w:r>
      <w:r>
        <w:tab/>
      </w:r>
      <w:r>
        <w:tab/>
      </w:r>
    </w:p>
    <w:p w:rsidR="00AE21FF" w:rsidRDefault="00AE21FF" w:rsidP="00AE21FF">
      <w:pPr>
        <w:numPr>
          <w:ilvl w:val="12"/>
          <w:numId w:val="0"/>
        </w:numPr>
        <w:jc w:val="both"/>
      </w:pPr>
    </w:p>
    <w:p w:rsidR="00AE21FF" w:rsidRDefault="00AE21FF" w:rsidP="00AE21FF">
      <w:pPr>
        <w:numPr>
          <w:ilvl w:val="12"/>
          <w:numId w:val="0"/>
        </w:num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E21FF" w:rsidRDefault="00AE21FF" w:rsidP="00AE21FF">
      <w:pPr>
        <w:numPr>
          <w:ilvl w:val="12"/>
          <w:numId w:val="0"/>
        </w:numPr>
        <w:jc w:val="both"/>
      </w:pPr>
    </w:p>
    <w:p w:rsidR="00AE21FF" w:rsidRDefault="00AE21FF" w:rsidP="00AE21FF">
      <w:pPr>
        <w:numPr>
          <w:ilvl w:val="12"/>
          <w:numId w:val="0"/>
        </w:numPr>
        <w:jc w:val="both"/>
      </w:pPr>
    </w:p>
    <w:p w:rsidR="00BC7696" w:rsidRPr="00AE21FF" w:rsidRDefault="00AE21FF" w:rsidP="00AE21FF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  <w:bookmarkStart w:id="0" w:name="_GoBack"/>
      <w:bookmarkEnd w:id="0"/>
    </w:p>
    <w:sectPr w:rsidR="00BC7696" w:rsidRPr="00AE21FF" w:rsidSect="007C65B2">
      <w:headerReference w:type="default" r:id="rId9"/>
      <w:footerReference w:type="even" r:id="rId10"/>
      <w:footerReference w:type="default" r:id="rId11"/>
      <w:type w:val="continuous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97A" w:rsidRDefault="002A797A">
      <w:r>
        <w:separator/>
      </w:r>
    </w:p>
  </w:endnote>
  <w:endnote w:type="continuationSeparator" w:id="0">
    <w:p w:rsidR="002A797A" w:rsidRDefault="002A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8F7736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6B8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Pr="003C49C5" w:rsidRDefault="008F7736" w:rsidP="00565CD3">
    <w:pPr>
      <w:pStyle w:val="Pidipagina"/>
      <w:framePr w:wrap="around" w:vAnchor="text" w:hAnchor="margin" w:xAlign="right" w:y="1"/>
      <w:rPr>
        <w:rStyle w:val="Numeropagina"/>
        <w:rFonts w:ascii="Garamond" w:hAnsi="Garamond"/>
      </w:rPr>
    </w:pPr>
    <w:r w:rsidRPr="003C49C5">
      <w:rPr>
        <w:rStyle w:val="Numeropagina"/>
        <w:rFonts w:ascii="Garamond" w:hAnsi="Garamond"/>
      </w:rPr>
      <w:fldChar w:fldCharType="begin"/>
    </w:r>
    <w:r w:rsidR="00DF6B8C" w:rsidRPr="003C49C5">
      <w:rPr>
        <w:rStyle w:val="Numeropagina"/>
        <w:rFonts w:ascii="Garamond" w:hAnsi="Garamond"/>
      </w:rPr>
      <w:instrText xml:space="preserve">PAGE  </w:instrText>
    </w:r>
    <w:r w:rsidRPr="003C49C5">
      <w:rPr>
        <w:rStyle w:val="Numeropagina"/>
        <w:rFonts w:ascii="Garamond" w:hAnsi="Garamond"/>
      </w:rPr>
      <w:fldChar w:fldCharType="separate"/>
    </w:r>
    <w:r w:rsidR="00AE21FF">
      <w:rPr>
        <w:rStyle w:val="Numeropagina"/>
        <w:rFonts w:ascii="Garamond" w:hAnsi="Garamond"/>
        <w:noProof/>
      </w:rPr>
      <w:t>1</w:t>
    </w:r>
    <w:r w:rsidRPr="003C49C5">
      <w:rPr>
        <w:rStyle w:val="Numeropagina"/>
        <w:rFonts w:ascii="Garamond" w:hAnsi="Garamond"/>
      </w:rPr>
      <w:fldChar w:fldCharType="end"/>
    </w:r>
  </w:p>
  <w:p w:rsidR="007C65B2" w:rsidRPr="00AE21FF" w:rsidRDefault="007C65B2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 w:rsidRPr="00503401">
      <w:rPr>
        <w:rFonts w:ascii="Verdana" w:hAnsi="Verdana"/>
        <w:color w:val="002060"/>
        <w:sz w:val="16"/>
        <w:szCs w:val="16"/>
      </w:rPr>
      <w:t xml:space="preserve">e-mail:   </w:t>
    </w:r>
    <w:hyperlink r:id="rId1" w:history="1">
      <w:r w:rsidR="007B3C51" w:rsidRPr="00503401">
        <w:rPr>
          <w:rStyle w:val="Collegamentoipertestuale"/>
          <w:rFonts w:ascii="Verdana" w:hAnsi="Verdana"/>
          <w:sz w:val="16"/>
          <w:szCs w:val="16"/>
        </w:rPr>
        <w:t>usp.bl@istruzione.it</w:t>
      </w:r>
    </w:hyperlink>
    <w:r w:rsidR="007B3C51" w:rsidRPr="00AE21FF">
      <w:rPr>
        <w:rFonts w:ascii="Verdana" w:hAnsi="Verdana"/>
        <w:color w:val="002060"/>
        <w:sz w:val="16"/>
        <w:szCs w:val="16"/>
      </w:rPr>
      <w:t xml:space="preserve">C.F. 80004910255 - </w:t>
    </w:r>
    <w:proofErr w:type="spellStart"/>
    <w:r w:rsidR="007B3C51" w:rsidRPr="00AE21FF">
      <w:rPr>
        <w:rFonts w:ascii="Verdana" w:hAnsi="Verdana"/>
        <w:color w:val="002060"/>
        <w:sz w:val="16"/>
        <w:szCs w:val="16"/>
      </w:rPr>
      <w:t>Pec</w:t>
    </w:r>
    <w:proofErr w:type="spellEnd"/>
    <w:r w:rsidR="007B3C51" w:rsidRPr="00AE21FF">
      <w:rPr>
        <w:rFonts w:ascii="Verdana" w:hAnsi="Verdana"/>
        <w:color w:val="002060"/>
        <w:sz w:val="16"/>
        <w:szCs w:val="16"/>
      </w:rPr>
      <w:t>: uspbl</w:t>
    </w:r>
    <w:r w:rsidRPr="00AE21FF">
      <w:rPr>
        <w:rFonts w:ascii="Verdana" w:hAnsi="Verdana"/>
        <w:color w:val="002060"/>
        <w:sz w:val="16"/>
        <w:szCs w:val="16"/>
      </w:rPr>
      <w:t>@postacert.istruzione.i</w:t>
    </w:r>
    <w:r w:rsidR="00574823" w:rsidRPr="00AE21FF">
      <w:rPr>
        <w:rFonts w:ascii="Verdana" w:hAnsi="Verdana"/>
        <w:color w:val="002060"/>
        <w:sz w:val="16"/>
        <w:szCs w:val="16"/>
      </w:rPr>
      <w:t>t - Te</w:t>
    </w:r>
    <w:r w:rsidR="007B3C51" w:rsidRPr="00AE21FF">
      <w:rPr>
        <w:rFonts w:ascii="Verdana" w:hAnsi="Verdana"/>
        <w:color w:val="002060"/>
        <w:sz w:val="16"/>
        <w:szCs w:val="16"/>
      </w:rPr>
      <w:t>l.</w:t>
    </w:r>
    <w:r w:rsidR="00503401" w:rsidRPr="00AE21FF">
      <w:rPr>
        <w:rFonts w:ascii="Verdana" w:hAnsi="Verdana"/>
        <w:color w:val="002060"/>
        <w:sz w:val="16"/>
        <w:szCs w:val="16"/>
      </w:rPr>
      <w:t xml:space="preserve"> 043726941 </w:t>
    </w:r>
  </w:p>
  <w:p w:rsidR="00DF6B8C" w:rsidRPr="00503401" w:rsidRDefault="00DF6B8C" w:rsidP="007C65B2">
    <w:pPr>
      <w:pStyle w:val="Pidipagina"/>
      <w:ind w:right="360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97A" w:rsidRDefault="002A797A">
      <w:r>
        <w:separator/>
      </w:r>
    </w:p>
  </w:footnote>
  <w:footnote w:type="continuationSeparator" w:id="0">
    <w:p w:rsidR="002A797A" w:rsidRDefault="002A7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DC0CF4" w:rsidRPr="00DC0CF4" w:rsidTr="00364776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DC0CF4" w:rsidRPr="00DC0CF4" w:rsidRDefault="00574823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>
                <wp:extent cx="768350" cy="78359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DC0CF4" w:rsidRPr="00DC0CF4" w:rsidRDefault="00102497" w:rsidP="00102497">
          <w:pPr>
            <w:tabs>
              <w:tab w:val="center" w:pos="3958"/>
              <w:tab w:val="left" w:pos="4699"/>
            </w:tabs>
            <w:overflowPunct w:val="0"/>
            <w:autoSpaceDE w:val="0"/>
            <w:autoSpaceDN w:val="0"/>
            <w:adjustRightInd w:val="0"/>
            <w:spacing w:line="252" w:lineRule="auto"/>
            <w:ind w:left="38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Verdana" w:hAnsi="Verdana"/>
              <w:i/>
              <w:color w:val="002060"/>
              <w:sz w:val="22"/>
              <w:szCs w:val="22"/>
            </w:rPr>
            <w:tab/>
          </w:r>
          <w:r w:rsidR="007726B5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365760" cy="407670"/>
                <wp:effectExtent l="0" t="0" r="0" b="0"/>
                <wp:docPr id="2" name="Immagine 2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i/>
              <w:color w:val="002060"/>
              <w:sz w:val="22"/>
              <w:szCs w:val="22"/>
            </w:rPr>
            <w:tab/>
          </w:r>
        </w:p>
        <w:p w:rsidR="00DC0CF4" w:rsidRPr="00A775A3" w:rsidRDefault="00DC0CF4" w:rsidP="00DC0CF4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775A3">
            <w:rPr>
              <w:rFonts w:ascii="Verdana" w:hAnsi="Verdana"/>
              <w:i/>
              <w:color w:val="002060"/>
              <w:sz w:val="22"/>
              <w:szCs w:val="22"/>
            </w:rPr>
            <w:t>Ministero dell’Istruzione, dell’Università e della Ricerca</w:t>
          </w:r>
        </w:p>
        <w:p w:rsidR="00DC0CF4" w:rsidRPr="00A775A3" w:rsidRDefault="00DC0CF4" w:rsidP="00DC0CF4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775A3"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:rsidR="00DC0CF4" w:rsidRPr="00E9660A" w:rsidRDefault="007B3C51" w:rsidP="00DC0CF4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UFFICIO</w:t>
          </w:r>
          <w:r w:rsidR="00102497">
            <w:rPr>
              <w:rFonts w:ascii="Verdana" w:hAnsi="Verdana"/>
              <w:b/>
              <w:i/>
              <w:color w:val="002060"/>
              <w:sz w:val="18"/>
              <w:szCs w:val="18"/>
            </w:rPr>
            <w:t xml:space="preserve"> IV -</w:t>
          </w: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 xml:space="preserve"> AMBITO TERRITORIALE DI BELLUNO</w:t>
          </w:r>
        </w:p>
        <w:p w:rsidR="00DC0CF4" w:rsidRPr="00A775A3" w:rsidRDefault="007B3C51" w:rsidP="007D01F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4"/>
              <w:szCs w:val="14"/>
            </w:rPr>
          </w:pPr>
          <w:r w:rsidRPr="00A775A3">
            <w:rPr>
              <w:rFonts w:ascii="Verdana" w:hAnsi="Verdana" w:cs="Tahoma"/>
              <w:i/>
              <w:color w:val="002060"/>
              <w:sz w:val="14"/>
              <w:szCs w:val="14"/>
            </w:rPr>
            <w:t xml:space="preserve">Via </w:t>
          </w:r>
          <w:proofErr w:type="spellStart"/>
          <w:r w:rsidRPr="00A775A3">
            <w:rPr>
              <w:rFonts w:ascii="Verdana" w:hAnsi="Verdana" w:cs="Tahoma"/>
              <w:i/>
              <w:color w:val="002060"/>
              <w:sz w:val="14"/>
              <w:szCs w:val="14"/>
            </w:rPr>
            <w:t>Mezzaterra</w:t>
          </w:r>
          <w:proofErr w:type="spellEnd"/>
          <w:r w:rsidRPr="00A775A3">
            <w:rPr>
              <w:rFonts w:ascii="Verdana" w:hAnsi="Verdana" w:cs="Tahoma"/>
              <w:i/>
              <w:color w:val="002060"/>
              <w:sz w:val="14"/>
              <w:szCs w:val="14"/>
            </w:rPr>
            <w:t>, 68 – 32100 Belluno</w:t>
          </w:r>
        </w:p>
      </w:tc>
    </w:tr>
  </w:tbl>
  <w:p w:rsidR="00DC0CF4" w:rsidRPr="00A041CF" w:rsidRDefault="00DC0CF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FF"/>
    <w:rsid w:val="00001A3C"/>
    <w:rsid w:val="00007A05"/>
    <w:rsid w:val="000A4377"/>
    <w:rsid w:val="000C29C9"/>
    <w:rsid w:val="000C5022"/>
    <w:rsid w:val="00102497"/>
    <w:rsid w:val="0010457F"/>
    <w:rsid w:val="00173CE8"/>
    <w:rsid w:val="001B184C"/>
    <w:rsid w:val="001B7600"/>
    <w:rsid w:val="001C0D84"/>
    <w:rsid w:val="00200685"/>
    <w:rsid w:val="00211A9C"/>
    <w:rsid w:val="0025055A"/>
    <w:rsid w:val="00284930"/>
    <w:rsid w:val="002952C2"/>
    <w:rsid w:val="002A797A"/>
    <w:rsid w:val="002E17AD"/>
    <w:rsid w:val="00312B25"/>
    <w:rsid w:val="0033335B"/>
    <w:rsid w:val="00352DB4"/>
    <w:rsid w:val="00364776"/>
    <w:rsid w:val="003737A0"/>
    <w:rsid w:val="003A48A8"/>
    <w:rsid w:val="003A5470"/>
    <w:rsid w:val="003A6B0A"/>
    <w:rsid w:val="003B12E6"/>
    <w:rsid w:val="003C3697"/>
    <w:rsid w:val="003C405D"/>
    <w:rsid w:val="003C49C5"/>
    <w:rsid w:val="003E2E5D"/>
    <w:rsid w:val="00441091"/>
    <w:rsid w:val="004507E2"/>
    <w:rsid w:val="00463AEA"/>
    <w:rsid w:val="00463CE2"/>
    <w:rsid w:val="00467A9C"/>
    <w:rsid w:val="004754FF"/>
    <w:rsid w:val="004A0475"/>
    <w:rsid w:val="004A5140"/>
    <w:rsid w:val="004B696D"/>
    <w:rsid w:val="004F5740"/>
    <w:rsid w:val="00500428"/>
    <w:rsid w:val="00503401"/>
    <w:rsid w:val="00515563"/>
    <w:rsid w:val="00516515"/>
    <w:rsid w:val="00524FE4"/>
    <w:rsid w:val="00565CD3"/>
    <w:rsid w:val="00574823"/>
    <w:rsid w:val="00577727"/>
    <w:rsid w:val="00594BF9"/>
    <w:rsid w:val="00596DCE"/>
    <w:rsid w:val="005B7F83"/>
    <w:rsid w:val="005E4AFE"/>
    <w:rsid w:val="00600874"/>
    <w:rsid w:val="00611903"/>
    <w:rsid w:val="0065442B"/>
    <w:rsid w:val="00665997"/>
    <w:rsid w:val="0069482A"/>
    <w:rsid w:val="006A57EA"/>
    <w:rsid w:val="006D55C8"/>
    <w:rsid w:val="00705047"/>
    <w:rsid w:val="00716A9B"/>
    <w:rsid w:val="0072796F"/>
    <w:rsid w:val="00735B3F"/>
    <w:rsid w:val="0074143B"/>
    <w:rsid w:val="00765D12"/>
    <w:rsid w:val="007726B5"/>
    <w:rsid w:val="00791F58"/>
    <w:rsid w:val="007B3C51"/>
    <w:rsid w:val="007C65B2"/>
    <w:rsid w:val="007C6E2C"/>
    <w:rsid w:val="007D01F5"/>
    <w:rsid w:val="007D2B9C"/>
    <w:rsid w:val="007D5A26"/>
    <w:rsid w:val="007D692E"/>
    <w:rsid w:val="007F604D"/>
    <w:rsid w:val="0080014D"/>
    <w:rsid w:val="00814457"/>
    <w:rsid w:val="00855719"/>
    <w:rsid w:val="008E6877"/>
    <w:rsid w:val="008F7736"/>
    <w:rsid w:val="009443DF"/>
    <w:rsid w:val="0095211D"/>
    <w:rsid w:val="00965FC5"/>
    <w:rsid w:val="009851AE"/>
    <w:rsid w:val="009C4E97"/>
    <w:rsid w:val="00A01E31"/>
    <w:rsid w:val="00A041CF"/>
    <w:rsid w:val="00A04A03"/>
    <w:rsid w:val="00A20710"/>
    <w:rsid w:val="00A5154C"/>
    <w:rsid w:val="00A53D45"/>
    <w:rsid w:val="00A56DB7"/>
    <w:rsid w:val="00A66422"/>
    <w:rsid w:val="00A7719F"/>
    <w:rsid w:val="00A775A3"/>
    <w:rsid w:val="00AB3BAE"/>
    <w:rsid w:val="00AC36A1"/>
    <w:rsid w:val="00AC5F3A"/>
    <w:rsid w:val="00AE21FF"/>
    <w:rsid w:val="00B04C3E"/>
    <w:rsid w:val="00B20302"/>
    <w:rsid w:val="00B640DC"/>
    <w:rsid w:val="00B77C5B"/>
    <w:rsid w:val="00BA393F"/>
    <w:rsid w:val="00BC7696"/>
    <w:rsid w:val="00BD241F"/>
    <w:rsid w:val="00BE5685"/>
    <w:rsid w:val="00C22742"/>
    <w:rsid w:val="00C23D84"/>
    <w:rsid w:val="00C41CD0"/>
    <w:rsid w:val="00C60191"/>
    <w:rsid w:val="00CC57D3"/>
    <w:rsid w:val="00CD233C"/>
    <w:rsid w:val="00D11D83"/>
    <w:rsid w:val="00D13C4B"/>
    <w:rsid w:val="00D507AC"/>
    <w:rsid w:val="00D959A3"/>
    <w:rsid w:val="00DA2DC6"/>
    <w:rsid w:val="00DB4213"/>
    <w:rsid w:val="00DC0CF4"/>
    <w:rsid w:val="00DF6B8C"/>
    <w:rsid w:val="00E10AC9"/>
    <w:rsid w:val="00E1614B"/>
    <w:rsid w:val="00E24F88"/>
    <w:rsid w:val="00E82452"/>
    <w:rsid w:val="00E90662"/>
    <w:rsid w:val="00EA0504"/>
    <w:rsid w:val="00EB14C5"/>
    <w:rsid w:val="00EC0875"/>
    <w:rsid w:val="00EC3FCE"/>
    <w:rsid w:val="00F14C53"/>
    <w:rsid w:val="00F274D1"/>
    <w:rsid w:val="00F30F14"/>
    <w:rsid w:val="00F53A7C"/>
    <w:rsid w:val="00F83746"/>
    <w:rsid w:val="00F9537E"/>
    <w:rsid w:val="00F96282"/>
    <w:rsid w:val="00FA58F3"/>
    <w:rsid w:val="00FC1ACF"/>
    <w:rsid w:val="00FC5191"/>
    <w:rsid w:val="00FE4DB2"/>
    <w:rsid w:val="00FE7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sp.bl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7084\Desktop\Carta%20intestata%20di%20un%20UAT%20(BL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81C7-FF98-4979-BAF6-42E39534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 un UAT (BL).dotx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2015-05-21T12:53:00Z</cp:lastPrinted>
  <dcterms:created xsi:type="dcterms:W3CDTF">2015-08-17T06:49:00Z</dcterms:created>
  <dcterms:modified xsi:type="dcterms:W3CDTF">2015-08-17T06:50:00Z</dcterms:modified>
</cp:coreProperties>
</file>