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6" w:rsidRDefault="00BC7696" w:rsidP="001B184C"/>
    <w:p w:rsidR="00B212EE" w:rsidRDefault="00B212EE" w:rsidP="001B184C"/>
    <w:p w:rsidR="00B212EE" w:rsidRPr="000E18E0" w:rsidRDefault="00B212EE" w:rsidP="00B212EE">
      <w:pPr>
        <w:numPr>
          <w:ilvl w:val="12"/>
          <w:numId w:val="0"/>
        </w:numPr>
        <w:jc w:val="center"/>
        <w:rPr>
          <w:b/>
        </w:rPr>
      </w:pPr>
      <w:r w:rsidRPr="000E18E0">
        <w:rPr>
          <w:b/>
        </w:rPr>
        <w:t>DICHIARAZIONE DI OPZIONE PER CONTRATTO INDIVIDUALE DI LAVORO A TEMPO INDETERMINATO IN REGIME DI PART/TIME</w:t>
      </w:r>
      <w:r>
        <w:rPr>
          <w:b/>
        </w:rPr>
        <w:t xml:space="preserve">- </w:t>
      </w: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</w:p>
    <w:p w:rsidR="004308D2" w:rsidRDefault="004308D2" w:rsidP="00B212EE">
      <w:pPr>
        <w:numPr>
          <w:ilvl w:val="12"/>
          <w:numId w:val="0"/>
        </w:numPr>
        <w:jc w:val="both"/>
      </w:pPr>
    </w:p>
    <w:p w:rsidR="004308D2" w:rsidRDefault="004308D2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</w:pPr>
      <w:smartTag w:uri="urn:schemas-microsoft-com:office:smarttags" w:element="PersonName">
        <w:smartTagPr>
          <w:attr w:name="ProductID" w:val="La/Il"/>
        </w:smartTagPr>
        <w:r>
          <w:t>La/Il</w:t>
        </w:r>
      </w:smartTag>
      <w:r>
        <w:t xml:space="preserve"> </w:t>
      </w:r>
      <w:proofErr w:type="spellStart"/>
      <w:r>
        <w:t>sottoscritt</w:t>
      </w:r>
      <w:proofErr w:type="spellEnd"/>
      <w:r>
        <w:t xml:space="preserve">     ,________________________________________________________________</w:t>
      </w:r>
    </w:p>
    <w:p w:rsidR="00B212EE" w:rsidRDefault="00B212EE" w:rsidP="00B212EE">
      <w:pPr>
        <w:numPr>
          <w:ilvl w:val="12"/>
          <w:numId w:val="0"/>
        </w:numPr>
      </w:pPr>
    </w:p>
    <w:p w:rsidR="00B212EE" w:rsidRDefault="00B212EE" w:rsidP="00B212EE">
      <w:pPr>
        <w:numPr>
          <w:ilvl w:val="12"/>
          <w:numId w:val="0"/>
        </w:numPr>
      </w:pPr>
      <w:proofErr w:type="spellStart"/>
      <w:r>
        <w:t>nat</w:t>
      </w:r>
      <w:proofErr w:type="spellEnd"/>
      <w:r>
        <w:t xml:space="preserve">    a _____________________________________________il ___________________________</w:t>
      </w: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  <w:proofErr w:type="spellStart"/>
      <w:r>
        <w:t>assunt</w:t>
      </w:r>
      <w:proofErr w:type="spellEnd"/>
      <w:r>
        <w:t xml:space="preserve">______ con contratto individuale di lavoro a tempo indeterminato a decorrere </w:t>
      </w:r>
      <w:proofErr w:type="spellStart"/>
      <w:r>
        <w:t>dall’a.s.</w:t>
      </w:r>
      <w:proofErr w:type="spellEnd"/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602CAF" w:rsidP="00B212EE">
      <w:pPr>
        <w:numPr>
          <w:ilvl w:val="12"/>
          <w:numId w:val="0"/>
        </w:numPr>
      </w:pPr>
      <w:r>
        <w:t>201</w:t>
      </w:r>
      <w:r w:rsidR="00E668C7">
        <w:t>9</w:t>
      </w:r>
      <w:r>
        <w:t>/20</w:t>
      </w:r>
      <w:r w:rsidR="00E668C7">
        <w:t>20</w:t>
      </w:r>
      <w:bookmarkStart w:id="0" w:name="_GoBack"/>
      <w:bookmarkEnd w:id="0"/>
      <w:r w:rsidR="00B212EE">
        <w:t xml:space="preserve">  in qualità di ____________________________________________________________</w:t>
      </w:r>
    </w:p>
    <w:p w:rsidR="00B212EE" w:rsidRDefault="00B212EE" w:rsidP="00B212EE">
      <w:pPr>
        <w:numPr>
          <w:ilvl w:val="12"/>
          <w:numId w:val="0"/>
        </w:numPr>
      </w:pPr>
    </w:p>
    <w:p w:rsidR="00B212EE" w:rsidRDefault="00B212EE" w:rsidP="00B212EE">
      <w:pPr>
        <w:numPr>
          <w:ilvl w:val="12"/>
          <w:numId w:val="0"/>
        </w:numPr>
      </w:pPr>
      <w:r>
        <w:t>ed assegnato provvisoriamente a _____________________________________________________</w:t>
      </w:r>
    </w:p>
    <w:p w:rsidR="00B212EE" w:rsidRDefault="00B212EE" w:rsidP="00B212EE">
      <w:pPr>
        <w:numPr>
          <w:ilvl w:val="12"/>
          <w:numId w:val="0"/>
        </w:numPr>
      </w:pPr>
    </w:p>
    <w:p w:rsidR="00B212EE" w:rsidRDefault="00B212EE" w:rsidP="00B212EE">
      <w:pPr>
        <w:numPr>
          <w:ilvl w:val="12"/>
          <w:numId w:val="0"/>
        </w:numPr>
        <w:rPr>
          <w:b/>
        </w:rPr>
      </w:pPr>
      <w:r w:rsidRPr="000E18E0">
        <w:rPr>
          <w:b/>
        </w:rPr>
        <w:t xml:space="preserve">DICHIARA </w:t>
      </w:r>
      <w:r>
        <w:t xml:space="preserve">di voler beneficiare del </w:t>
      </w:r>
      <w:r w:rsidRPr="000E18E0">
        <w:rPr>
          <w:b/>
        </w:rPr>
        <w:t>PART/TIME</w:t>
      </w:r>
      <w:r>
        <w:rPr>
          <w:b/>
        </w:rPr>
        <w:t>.</w:t>
      </w:r>
    </w:p>
    <w:p w:rsidR="00B212EE" w:rsidRDefault="00B212EE" w:rsidP="00B212EE">
      <w:pPr>
        <w:numPr>
          <w:ilvl w:val="12"/>
          <w:numId w:val="0"/>
        </w:numPr>
        <w:rPr>
          <w:b/>
        </w:rPr>
      </w:pPr>
    </w:p>
    <w:p w:rsidR="00B212EE" w:rsidRPr="000E18E0" w:rsidRDefault="00B212EE" w:rsidP="00B212EE">
      <w:pPr>
        <w:numPr>
          <w:ilvl w:val="12"/>
          <w:numId w:val="0"/>
        </w:numPr>
      </w:pPr>
      <w:r>
        <w:t>Entro 24</w:t>
      </w:r>
      <w:r w:rsidRPr="000E18E0">
        <w:t xml:space="preserve"> ore la/il </w:t>
      </w:r>
      <w:proofErr w:type="spellStart"/>
      <w:r w:rsidRPr="000E18E0">
        <w:t>sottoscritt</w:t>
      </w:r>
      <w:proofErr w:type="spellEnd"/>
      <w:r w:rsidRPr="000E18E0">
        <w:t xml:space="preserve">__ presenterà formale richiesta di PART/TIME  al Dirigente </w:t>
      </w:r>
    </w:p>
    <w:p w:rsidR="00B212EE" w:rsidRPr="000E18E0" w:rsidRDefault="00B212EE" w:rsidP="00B212EE">
      <w:pPr>
        <w:numPr>
          <w:ilvl w:val="12"/>
          <w:numId w:val="0"/>
        </w:numPr>
      </w:pPr>
    </w:p>
    <w:p w:rsidR="00B212EE" w:rsidRPr="000E18E0" w:rsidRDefault="00B212EE" w:rsidP="00B212EE">
      <w:pPr>
        <w:numPr>
          <w:ilvl w:val="12"/>
          <w:numId w:val="0"/>
        </w:numPr>
        <w:rPr>
          <w:u w:val="single"/>
        </w:rPr>
      </w:pPr>
      <w:r w:rsidRPr="000E18E0">
        <w:t xml:space="preserve">dell’Istituzione scolastica scelta come sede provvisoria e </w:t>
      </w:r>
      <w:r>
        <w:rPr>
          <w:u w:val="single"/>
        </w:rPr>
        <w:t>concorderà con il medesimo</w:t>
      </w:r>
      <w:r w:rsidRPr="000E18E0">
        <w:rPr>
          <w:u w:val="single"/>
        </w:rPr>
        <w:t xml:space="preserve"> Dirigente </w:t>
      </w:r>
    </w:p>
    <w:p w:rsidR="00B212EE" w:rsidRPr="000E18E0" w:rsidRDefault="00B212EE" w:rsidP="00B212EE">
      <w:pPr>
        <w:numPr>
          <w:ilvl w:val="12"/>
          <w:numId w:val="0"/>
        </w:numPr>
        <w:rPr>
          <w:u w:val="single"/>
        </w:rPr>
      </w:pPr>
    </w:p>
    <w:p w:rsidR="00B212EE" w:rsidRDefault="00B212EE" w:rsidP="00B212EE">
      <w:pPr>
        <w:numPr>
          <w:ilvl w:val="12"/>
          <w:numId w:val="0"/>
        </w:numPr>
        <w:rPr>
          <w:u w:val="single"/>
        </w:rPr>
      </w:pPr>
      <w:r w:rsidRPr="000E18E0">
        <w:rPr>
          <w:u w:val="single"/>
        </w:rPr>
        <w:t>Scolastico la quantità delle ore di servizio a tempo parziale</w:t>
      </w:r>
      <w:r>
        <w:rPr>
          <w:u w:val="single"/>
        </w:rPr>
        <w:t>.</w:t>
      </w:r>
    </w:p>
    <w:p w:rsidR="00B212EE" w:rsidRDefault="00B212EE" w:rsidP="00B212EE">
      <w:pPr>
        <w:numPr>
          <w:ilvl w:val="12"/>
          <w:numId w:val="0"/>
        </w:numPr>
        <w:rPr>
          <w:u w:val="single"/>
        </w:rPr>
      </w:pPr>
    </w:p>
    <w:p w:rsidR="00B212EE" w:rsidRDefault="00B212EE" w:rsidP="00B212EE">
      <w:pPr>
        <w:numPr>
          <w:ilvl w:val="12"/>
          <w:numId w:val="0"/>
        </w:numPr>
        <w:rPr>
          <w:u w:val="single"/>
        </w:rPr>
      </w:pPr>
    </w:p>
    <w:p w:rsidR="00B212EE" w:rsidRDefault="00B212EE" w:rsidP="00B212EE">
      <w:pPr>
        <w:numPr>
          <w:ilvl w:val="12"/>
          <w:numId w:val="0"/>
        </w:numPr>
        <w:rPr>
          <w:u w:val="single"/>
        </w:rPr>
      </w:pPr>
    </w:p>
    <w:p w:rsidR="00B212EE" w:rsidRPr="000E18E0" w:rsidRDefault="00B212EE" w:rsidP="00B212EE">
      <w:pPr>
        <w:numPr>
          <w:ilvl w:val="12"/>
          <w:numId w:val="0"/>
        </w:numPr>
      </w:pPr>
      <w:r w:rsidRPr="000E18E0">
        <w:t>Data,______________________</w:t>
      </w:r>
      <w:r>
        <w:tab/>
      </w:r>
      <w:r>
        <w:tab/>
      </w:r>
      <w:r>
        <w:tab/>
      </w: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212EE" w:rsidRDefault="00B212EE" w:rsidP="00B212EE">
      <w:pPr>
        <w:numPr>
          <w:ilvl w:val="12"/>
          <w:numId w:val="0"/>
        </w:numPr>
        <w:jc w:val="both"/>
      </w:pPr>
    </w:p>
    <w:p w:rsidR="00B212EE" w:rsidRDefault="00B212EE" w:rsidP="00B212EE">
      <w:pPr>
        <w:numPr>
          <w:ilvl w:val="12"/>
          <w:numId w:val="0"/>
        </w:numPr>
        <w:jc w:val="both"/>
      </w:pPr>
    </w:p>
    <w:p w:rsidR="00B20302" w:rsidRPr="00B212EE" w:rsidRDefault="00B212EE" w:rsidP="00B212E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sectPr w:rsidR="00B20302" w:rsidRPr="00B212EE" w:rsidSect="007C65B2">
      <w:headerReference w:type="default" r:id="rId9"/>
      <w:footerReference w:type="even" r:id="rId10"/>
      <w:footerReference w:type="default" r:id="rId11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B2" w:rsidRDefault="00B83EB2">
      <w:r>
        <w:separator/>
      </w:r>
    </w:p>
  </w:endnote>
  <w:endnote w:type="continuationSeparator" w:id="0">
    <w:p w:rsidR="00B83EB2" w:rsidRDefault="00B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8F7736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Pr="003C49C5" w:rsidRDefault="008F7736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E668C7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7C65B2" w:rsidRPr="00B212EE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03401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7B3C51" w:rsidRPr="00503401">
        <w:rPr>
          <w:rStyle w:val="Collegamentoipertestuale"/>
          <w:rFonts w:ascii="Verdana" w:hAnsi="Verdana"/>
          <w:sz w:val="16"/>
          <w:szCs w:val="16"/>
        </w:rPr>
        <w:t>usp.bl@istruzione.it</w:t>
      </w:r>
    </w:hyperlink>
    <w:r w:rsidR="007B3C51" w:rsidRPr="00B212EE">
      <w:rPr>
        <w:rFonts w:ascii="Verdana" w:hAnsi="Verdana"/>
        <w:color w:val="002060"/>
        <w:sz w:val="16"/>
        <w:szCs w:val="16"/>
      </w:rPr>
      <w:t xml:space="preserve">C.F. 80004910255 - </w:t>
    </w:r>
    <w:proofErr w:type="spellStart"/>
    <w:r w:rsidR="007B3C51" w:rsidRPr="00B212EE">
      <w:rPr>
        <w:rFonts w:ascii="Verdana" w:hAnsi="Verdana"/>
        <w:color w:val="002060"/>
        <w:sz w:val="16"/>
        <w:szCs w:val="16"/>
      </w:rPr>
      <w:t>Pec</w:t>
    </w:r>
    <w:proofErr w:type="spellEnd"/>
    <w:r w:rsidR="007B3C51" w:rsidRPr="00B212EE">
      <w:rPr>
        <w:rFonts w:ascii="Verdana" w:hAnsi="Verdana"/>
        <w:color w:val="002060"/>
        <w:sz w:val="16"/>
        <w:szCs w:val="16"/>
      </w:rPr>
      <w:t>: uspbl</w:t>
    </w:r>
    <w:r w:rsidRPr="00B212EE">
      <w:rPr>
        <w:rFonts w:ascii="Verdana" w:hAnsi="Verdana"/>
        <w:color w:val="002060"/>
        <w:sz w:val="16"/>
        <w:szCs w:val="16"/>
      </w:rPr>
      <w:t>@postacert.istruzione.i</w:t>
    </w:r>
    <w:r w:rsidR="00574823" w:rsidRPr="00B212EE">
      <w:rPr>
        <w:rFonts w:ascii="Verdana" w:hAnsi="Verdana"/>
        <w:color w:val="002060"/>
        <w:sz w:val="16"/>
        <w:szCs w:val="16"/>
      </w:rPr>
      <w:t>t - Te</w:t>
    </w:r>
    <w:r w:rsidR="007B3C51" w:rsidRPr="00B212EE">
      <w:rPr>
        <w:rFonts w:ascii="Verdana" w:hAnsi="Verdana"/>
        <w:color w:val="002060"/>
        <w:sz w:val="16"/>
        <w:szCs w:val="16"/>
      </w:rPr>
      <w:t>l.</w:t>
    </w:r>
    <w:r w:rsidR="00503401" w:rsidRPr="00B212EE">
      <w:rPr>
        <w:rFonts w:ascii="Verdana" w:hAnsi="Verdana"/>
        <w:color w:val="002060"/>
        <w:sz w:val="16"/>
        <w:szCs w:val="16"/>
      </w:rPr>
      <w:t xml:space="preserve"> 043726941 </w:t>
    </w:r>
  </w:p>
  <w:p w:rsidR="00DF6B8C" w:rsidRPr="00503401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B2" w:rsidRDefault="00B83EB2">
      <w:r>
        <w:separator/>
      </w:r>
    </w:p>
  </w:footnote>
  <w:footnote w:type="continuationSeparator" w:id="0">
    <w:p w:rsidR="00B83EB2" w:rsidRDefault="00B8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B212EE">
          <w:pPr>
            <w:overflowPunct w:val="0"/>
            <w:autoSpaceDE w:val="0"/>
            <w:autoSpaceDN w:val="0"/>
            <w:adjustRightInd w:val="0"/>
            <w:ind w:left="180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20C3B81C" wp14:editId="0F7AD8ED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102497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 w:rsidR="007726B5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6E0ABE6" wp14:editId="242F926A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DC0CF4" w:rsidRPr="00A775A3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775A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DC0CF4" w:rsidRPr="00E9660A" w:rsidRDefault="007B3C51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UFFICIO</w:t>
          </w:r>
          <w:r w:rsidR="00102497"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IV -</w:t>
          </w: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 xml:space="preserve"> AMBITO TERRITORIALE DI BELLUNO</w:t>
          </w:r>
        </w:p>
        <w:p w:rsidR="00DC0CF4" w:rsidRPr="00A775A3" w:rsidRDefault="007B3C51" w:rsidP="007D01F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Via </w:t>
          </w:r>
          <w:proofErr w:type="spellStart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Mezzaterra</w:t>
          </w:r>
          <w:proofErr w:type="spellEnd"/>
          <w:r w:rsidRPr="00A775A3">
            <w:rPr>
              <w:rFonts w:ascii="Verdana" w:hAnsi="Verdana" w:cs="Tahoma"/>
              <w:i/>
              <w:color w:val="002060"/>
              <w:sz w:val="14"/>
              <w:szCs w:val="14"/>
            </w:rPr>
            <w:t>, 68 – 32100 Belluno</w:t>
          </w:r>
        </w:p>
      </w:tc>
    </w:tr>
  </w:tbl>
  <w:p w:rsidR="00DC0CF4" w:rsidRPr="00A041CF" w:rsidRDefault="00DC0C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EE"/>
    <w:rsid w:val="00001A3C"/>
    <w:rsid w:val="00007A05"/>
    <w:rsid w:val="000A4377"/>
    <w:rsid w:val="000C29C9"/>
    <w:rsid w:val="000C5022"/>
    <w:rsid w:val="00102497"/>
    <w:rsid w:val="0010457F"/>
    <w:rsid w:val="00173CE8"/>
    <w:rsid w:val="001B184C"/>
    <w:rsid w:val="001B7600"/>
    <w:rsid w:val="001C0D84"/>
    <w:rsid w:val="00200685"/>
    <w:rsid w:val="00211A9C"/>
    <w:rsid w:val="0025055A"/>
    <w:rsid w:val="00284930"/>
    <w:rsid w:val="002952C2"/>
    <w:rsid w:val="002D179A"/>
    <w:rsid w:val="002E17AD"/>
    <w:rsid w:val="00312B25"/>
    <w:rsid w:val="0033335B"/>
    <w:rsid w:val="00352DB4"/>
    <w:rsid w:val="00364776"/>
    <w:rsid w:val="003737A0"/>
    <w:rsid w:val="003A48A8"/>
    <w:rsid w:val="003A5470"/>
    <w:rsid w:val="003A6B0A"/>
    <w:rsid w:val="003B12E6"/>
    <w:rsid w:val="003C3697"/>
    <w:rsid w:val="003C405D"/>
    <w:rsid w:val="003C49C5"/>
    <w:rsid w:val="003E2E5D"/>
    <w:rsid w:val="004308D2"/>
    <w:rsid w:val="00441091"/>
    <w:rsid w:val="004507E2"/>
    <w:rsid w:val="00463AEA"/>
    <w:rsid w:val="00463CE2"/>
    <w:rsid w:val="00467A9C"/>
    <w:rsid w:val="004754FF"/>
    <w:rsid w:val="004A0475"/>
    <w:rsid w:val="004A5140"/>
    <w:rsid w:val="004B696D"/>
    <w:rsid w:val="004F2597"/>
    <w:rsid w:val="004F5740"/>
    <w:rsid w:val="00500428"/>
    <w:rsid w:val="00503401"/>
    <w:rsid w:val="00515563"/>
    <w:rsid w:val="00516515"/>
    <w:rsid w:val="00524FE4"/>
    <w:rsid w:val="00544297"/>
    <w:rsid w:val="00565CD3"/>
    <w:rsid w:val="00574823"/>
    <w:rsid w:val="00577727"/>
    <w:rsid w:val="00594BF9"/>
    <w:rsid w:val="00596DCE"/>
    <w:rsid w:val="005B7F83"/>
    <w:rsid w:val="005E4AFE"/>
    <w:rsid w:val="00600874"/>
    <w:rsid w:val="00602CAF"/>
    <w:rsid w:val="00611903"/>
    <w:rsid w:val="0065442B"/>
    <w:rsid w:val="00665997"/>
    <w:rsid w:val="0069482A"/>
    <w:rsid w:val="006A57EA"/>
    <w:rsid w:val="006D55C8"/>
    <w:rsid w:val="00705047"/>
    <w:rsid w:val="00716A9B"/>
    <w:rsid w:val="0072796F"/>
    <w:rsid w:val="00735B3F"/>
    <w:rsid w:val="007366C4"/>
    <w:rsid w:val="0074143B"/>
    <w:rsid w:val="00765D12"/>
    <w:rsid w:val="007726B5"/>
    <w:rsid w:val="00791F58"/>
    <w:rsid w:val="007B3C51"/>
    <w:rsid w:val="007C65B2"/>
    <w:rsid w:val="007C6E2C"/>
    <w:rsid w:val="007D01F5"/>
    <w:rsid w:val="007D2B9C"/>
    <w:rsid w:val="007D5A26"/>
    <w:rsid w:val="007D692E"/>
    <w:rsid w:val="007F604D"/>
    <w:rsid w:val="0080014D"/>
    <w:rsid w:val="00814457"/>
    <w:rsid w:val="00855719"/>
    <w:rsid w:val="008E6877"/>
    <w:rsid w:val="008F7736"/>
    <w:rsid w:val="009443DF"/>
    <w:rsid w:val="0095211D"/>
    <w:rsid w:val="00965FC5"/>
    <w:rsid w:val="009851AE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775A3"/>
    <w:rsid w:val="00A86AB8"/>
    <w:rsid w:val="00AB3BAE"/>
    <w:rsid w:val="00AC36A1"/>
    <w:rsid w:val="00AC5F3A"/>
    <w:rsid w:val="00B04C3E"/>
    <w:rsid w:val="00B20302"/>
    <w:rsid w:val="00B212EE"/>
    <w:rsid w:val="00B640DC"/>
    <w:rsid w:val="00B77C5B"/>
    <w:rsid w:val="00B83EB2"/>
    <w:rsid w:val="00BA393F"/>
    <w:rsid w:val="00BC7696"/>
    <w:rsid w:val="00BD241F"/>
    <w:rsid w:val="00BE5685"/>
    <w:rsid w:val="00C22742"/>
    <w:rsid w:val="00C23D84"/>
    <w:rsid w:val="00C41CD0"/>
    <w:rsid w:val="00C60191"/>
    <w:rsid w:val="00C8110F"/>
    <w:rsid w:val="00CC57D3"/>
    <w:rsid w:val="00CD233C"/>
    <w:rsid w:val="00D11D83"/>
    <w:rsid w:val="00D13C4B"/>
    <w:rsid w:val="00D507AC"/>
    <w:rsid w:val="00D959A3"/>
    <w:rsid w:val="00DA2DC6"/>
    <w:rsid w:val="00DB4213"/>
    <w:rsid w:val="00DC0CF4"/>
    <w:rsid w:val="00DF6B8C"/>
    <w:rsid w:val="00E10AC9"/>
    <w:rsid w:val="00E1614B"/>
    <w:rsid w:val="00E24F88"/>
    <w:rsid w:val="00E668C7"/>
    <w:rsid w:val="00E82452"/>
    <w:rsid w:val="00E90662"/>
    <w:rsid w:val="00EA0504"/>
    <w:rsid w:val="00EB14C5"/>
    <w:rsid w:val="00EC0875"/>
    <w:rsid w:val="00EC3FCE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5191"/>
    <w:rsid w:val="00FE4DB2"/>
    <w:rsid w:val="00F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b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7084\Desktop\Carta%20intestata%20di%20un%20UAT%20(B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84AB-D372-4BD4-86F4-B375ACC3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 un UAT (BL).dotx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2015-05-21T12:53:00Z</cp:lastPrinted>
  <dcterms:created xsi:type="dcterms:W3CDTF">2015-08-17T06:40:00Z</dcterms:created>
  <dcterms:modified xsi:type="dcterms:W3CDTF">2019-08-01T09:49:00Z</dcterms:modified>
</cp:coreProperties>
</file>