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59" w:rsidRDefault="00655359" w:rsidP="00655359">
      <w:pPr>
        <w:numPr>
          <w:ilvl w:val="12"/>
          <w:numId w:val="0"/>
        </w:numPr>
        <w:ind w:firstLine="720"/>
        <w:rPr>
          <w:b/>
        </w:rPr>
      </w:pPr>
    </w:p>
    <w:p w:rsidR="00655359" w:rsidRDefault="00655359" w:rsidP="00655359">
      <w:pPr>
        <w:numPr>
          <w:ilvl w:val="12"/>
          <w:numId w:val="0"/>
        </w:numPr>
        <w:ind w:firstLine="720"/>
        <w:rPr>
          <w:b/>
        </w:rPr>
      </w:pPr>
    </w:p>
    <w:p w:rsidR="00655359" w:rsidRDefault="00655359" w:rsidP="00655359">
      <w:pPr>
        <w:numPr>
          <w:ilvl w:val="12"/>
          <w:numId w:val="0"/>
        </w:numPr>
        <w:ind w:firstLine="720"/>
        <w:rPr>
          <w:b/>
        </w:rPr>
      </w:pPr>
    </w:p>
    <w:p w:rsidR="000C275B" w:rsidRDefault="000C275B" w:rsidP="00655359">
      <w:pPr>
        <w:numPr>
          <w:ilvl w:val="12"/>
          <w:numId w:val="0"/>
        </w:numPr>
        <w:ind w:firstLine="720"/>
        <w:rPr>
          <w:b/>
        </w:rPr>
      </w:pPr>
    </w:p>
    <w:p w:rsidR="000C275B" w:rsidRDefault="000C275B" w:rsidP="00655359">
      <w:pPr>
        <w:numPr>
          <w:ilvl w:val="12"/>
          <w:numId w:val="0"/>
        </w:numPr>
        <w:ind w:firstLine="720"/>
        <w:rPr>
          <w:b/>
        </w:rPr>
      </w:pPr>
    </w:p>
    <w:p w:rsidR="000C275B" w:rsidRDefault="000C275B" w:rsidP="00655359">
      <w:pPr>
        <w:numPr>
          <w:ilvl w:val="12"/>
          <w:numId w:val="0"/>
        </w:numPr>
        <w:ind w:firstLine="720"/>
        <w:rPr>
          <w:b/>
        </w:rPr>
      </w:pPr>
    </w:p>
    <w:p w:rsidR="000C275B" w:rsidRDefault="000C275B" w:rsidP="00655359">
      <w:pPr>
        <w:numPr>
          <w:ilvl w:val="12"/>
          <w:numId w:val="0"/>
        </w:numPr>
        <w:ind w:firstLine="720"/>
        <w:rPr>
          <w:b/>
        </w:rPr>
      </w:pPr>
    </w:p>
    <w:p w:rsidR="000C275B" w:rsidRDefault="000D238D" w:rsidP="000D238D">
      <w:pPr>
        <w:overflowPunct w:val="0"/>
        <w:autoSpaceDE w:val="0"/>
        <w:autoSpaceDN w:val="0"/>
        <w:adjustRightInd w:val="0"/>
        <w:ind w:left="720"/>
        <w:textAlignment w:val="baseline"/>
        <w:rPr>
          <w:szCs w:val="2"/>
        </w:rPr>
      </w:pPr>
      <w:r>
        <w:rPr>
          <w:szCs w:val="2"/>
        </w:rPr>
        <w:t>Ai sensi dell’ Allegato A –</w:t>
      </w:r>
      <w:r w:rsidR="00704189">
        <w:rPr>
          <w:szCs w:val="2"/>
        </w:rPr>
        <w:t xml:space="preserve"> </w:t>
      </w:r>
      <w:r>
        <w:rPr>
          <w:szCs w:val="2"/>
        </w:rPr>
        <w:t xml:space="preserve">punto A. </w:t>
      </w:r>
      <w:r w:rsidR="000C275B">
        <w:rPr>
          <w:szCs w:val="2"/>
        </w:rPr>
        <w:t>1</w:t>
      </w:r>
      <w:r w:rsidR="0013230F">
        <w:rPr>
          <w:szCs w:val="2"/>
        </w:rPr>
        <w:t>2</w:t>
      </w:r>
      <w:r>
        <w:rPr>
          <w:szCs w:val="2"/>
        </w:rPr>
        <w:t xml:space="preserve"> </w:t>
      </w:r>
      <w:r w:rsidR="000C275B">
        <w:rPr>
          <w:szCs w:val="2"/>
        </w:rPr>
        <w:t xml:space="preserve">- </w:t>
      </w:r>
      <w:r>
        <w:rPr>
          <w:szCs w:val="2"/>
        </w:rPr>
        <w:t xml:space="preserve">dell’Istruzione Operative </w:t>
      </w:r>
      <w:r w:rsidR="000C275B">
        <w:rPr>
          <w:szCs w:val="2"/>
        </w:rPr>
        <w:t>–</w:t>
      </w:r>
      <w:r w:rsidR="00312DED">
        <w:rPr>
          <w:szCs w:val="2"/>
        </w:rPr>
        <w:t xml:space="preserve"> </w:t>
      </w:r>
      <w:r w:rsidR="000C275B">
        <w:rPr>
          <w:szCs w:val="2"/>
        </w:rPr>
        <w:t>L.107 del 13</w:t>
      </w:r>
    </w:p>
    <w:p w:rsidR="000D238D" w:rsidRDefault="000C275B" w:rsidP="000C275B">
      <w:pPr>
        <w:overflowPunct w:val="0"/>
        <w:autoSpaceDE w:val="0"/>
        <w:autoSpaceDN w:val="0"/>
        <w:adjustRightInd w:val="0"/>
        <w:ind w:left="720"/>
        <w:textAlignment w:val="baseline"/>
        <w:rPr>
          <w:szCs w:val="2"/>
        </w:rPr>
      </w:pPr>
      <w:r>
        <w:rPr>
          <w:szCs w:val="2"/>
        </w:rPr>
        <w:t>07.2015</w:t>
      </w:r>
      <w:r w:rsidR="000D238D">
        <w:rPr>
          <w:color w:val="000000"/>
        </w:rPr>
        <w:t xml:space="preserve">, </w:t>
      </w:r>
      <w:proofErr w:type="spellStart"/>
      <w:r>
        <w:rPr>
          <w:szCs w:val="2"/>
        </w:rPr>
        <w:t>prot</w:t>
      </w:r>
      <w:proofErr w:type="spellEnd"/>
      <w:r>
        <w:rPr>
          <w:szCs w:val="2"/>
        </w:rPr>
        <w:t>. n.  21739 del 22.07.15</w:t>
      </w:r>
      <w:r w:rsidR="00687CB2">
        <w:rPr>
          <w:szCs w:val="2"/>
        </w:rPr>
        <w:t xml:space="preserve"> del MIUR</w:t>
      </w:r>
      <w:r>
        <w:rPr>
          <w:szCs w:val="2"/>
        </w:rPr>
        <w:t>:</w:t>
      </w:r>
    </w:p>
    <w:p w:rsidR="00655359" w:rsidRDefault="00655359" w:rsidP="00655359">
      <w:pPr>
        <w:numPr>
          <w:ilvl w:val="12"/>
          <w:numId w:val="0"/>
        </w:numPr>
        <w:ind w:firstLine="720"/>
        <w:rPr>
          <w:b/>
        </w:rPr>
      </w:pPr>
    </w:p>
    <w:p w:rsidR="00655359" w:rsidRDefault="00655359" w:rsidP="00655359">
      <w:pPr>
        <w:numPr>
          <w:ilvl w:val="12"/>
          <w:numId w:val="0"/>
        </w:numPr>
        <w:ind w:firstLine="720"/>
        <w:jc w:val="center"/>
      </w:pPr>
    </w:p>
    <w:p w:rsidR="00655359" w:rsidRDefault="00655359" w:rsidP="00655359">
      <w:pPr>
        <w:numPr>
          <w:ilvl w:val="12"/>
          <w:numId w:val="0"/>
        </w:numPr>
        <w:ind w:firstLine="720"/>
        <w:jc w:val="center"/>
      </w:pPr>
    </w:p>
    <w:p w:rsidR="000C275B" w:rsidRDefault="000C275B" w:rsidP="00655359">
      <w:pPr>
        <w:numPr>
          <w:ilvl w:val="12"/>
          <w:numId w:val="0"/>
        </w:numPr>
        <w:ind w:firstLine="720"/>
        <w:jc w:val="center"/>
      </w:pPr>
    </w:p>
    <w:p w:rsidR="000C275B" w:rsidRDefault="000C275B" w:rsidP="00655359">
      <w:pPr>
        <w:numPr>
          <w:ilvl w:val="12"/>
          <w:numId w:val="0"/>
        </w:numPr>
        <w:ind w:firstLine="720"/>
        <w:jc w:val="center"/>
      </w:pPr>
    </w:p>
    <w:p w:rsidR="00655359" w:rsidRDefault="00655359" w:rsidP="00687CB2">
      <w:r>
        <w:t xml:space="preserve">“Si ricorda </w:t>
      </w:r>
      <w:r w:rsidR="00687CB2">
        <w:t xml:space="preserve">che, </w:t>
      </w:r>
      <w:r w:rsidRPr="00687CB2">
        <w:rPr>
          <w:b/>
          <w:u w:val="single"/>
        </w:rPr>
        <w:t xml:space="preserve">deve essere acquisita </w:t>
      </w:r>
      <w:r w:rsidR="00687CB2" w:rsidRPr="00687CB2">
        <w:rPr>
          <w:b/>
          <w:u w:val="single"/>
        </w:rPr>
        <w:t>da questo Ufficio</w:t>
      </w:r>
      <w:r w:rsidR="00687CB2">
        <w:t>,</w:t>
      </w:r>
      <w:r>
        <w:t xml:space="preserve"> </w:t>
      </w:r>
      <w:r w:rsidR="00687CB2">
        <w:t>l’autocertificazione relativa al punteggio  totale (servizio + titoli) che è stato attribuito</w:t>
      </w:r>
      <w:r>
        <w:t xml:space="preserve"> </w:t>
      </w:r>
      <w:r w:rsidR="00687CB2">
        <w:t xml:space="preserve">nella </w:t>
      </w:r>
      <w:r>
        <w:t>graduatoria</w:t>
      </w:r>
      <w:r w:rsidR="00687CB2">
        <w:t xml:space="preserve"> GAE di nomina in ruolo</w:t>
      </w:r>
      <w:r>
        <w:t>.”</w:t>
      </w:r>
    </w:p>
    <w:p w:rsidR="00655359" w:rsidRDefault="00655359" w:rsidP="00655359">
      <w:pPr>
        <w:rPr>
          <w:sz w:val="2"/>
          <w:szCs w:val="2"/>
        </w:rPr>
      </w:pPr>
    </w:p>
    <w:p w:rsidR="00BC7696" w:rsidRDefault="00BC7696" w:rsidP="001B184C"/>
    <w:p w:rsidR="00B20302" w:rsidRDefault="00B20302" w:rsidP="001B184C"/>
    <w:p w:rsidR="00B20302" w:rsidRDefault="00B20302" w:rsidP="001B184C"/>
    <w:p w:rsidR="00B20302" w:rsidRDefault="00B20302" w:rsidP="001B184C"/>
    <w:p w:rsidR="00B20302" w:rsidRDefault="00B20302" w:rsidP="001B184C"/>
    <w:p w:rsidR="00B20302" w:rsidRDefault="00B20302" w:rsidP="001B184C"/>
    <w:p w:rsidR="00B20302" w:rsidRDefault="00B20302" w:rsidP="001B184C"/>
    <w:p w:rsidR="00B20302" w:rsidRDefault="00B20302" w:rsidP="001B184C"/>
    <w:p w:rsidR="00B20302" w:rsidRDefault="00B20302" w:rsidP="001B184C"/>
    <w:p w:rsidR="00B20302" w:rsidRDefault="00B20302" w:rsidP="001B184C"/>
    <w:p w:rsidR="00BC7696" w:rsidRPr="00375E0D" w:rsidRDefault="00BE1E21" w:rsidP="004629EC">
      <w:pPr>
        <w:rPr>
          <w:rFonts w:ascii="Verdana" w:hAnsi="Verdana"/>
          <w:sz w:val="20"/>
          <w:szCs w:val="20"/>
        </w:rPr>
      </w:pPr>
      <w:r>
        <w:t xml:space="preserve">Belluno, </w:t>
      </w:r>
      <w:bookmarkStart w:id="0" w:name="_GoBack"/>
      <w:bookmarkEnd w:id="0"/>
      <w:r w:rsidR="00C0762C">
        <w:t>7</w:t>
      </w:r>
      <w:r>
        <w:t xml:space="preserve"> </w:t>
      </w:r>
      <w:r w:rsidR="0013230F">
        <w:t>agosto</w:t>
      </w:r>
      <w:r>
        <w:t xml:space="preserve"> 201</w:t>
      </w:r>
      <w:r w:rsidR="001133ED">
        <w:t>9</w:t>
      </w:r>
      <w:r w:rsidR="00A5154C">
        <w:tab/>
      </w:r>
    </w:p>
    <w:sectPr w:rsidR="00BC7696" w:rsidRPr="00375E0D" w:rsidSect="007C65B2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79" w:rsidRDefault="00193279">
      <w:r>
        <w:separator/>
      </w:r>
    </w:p>
  </w:endnote>
  <w:endnote w:type="continuationSeparator" w:id="0">
    <w:p w:rsidR="00193279" w:rsidRDefault="001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8F7736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6B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8F7736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="00DF6B8C"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C0762C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7C65B2" w:rsidRPr="00655359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 w:rsidRPr="00503401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="007B3C51" w:rsidRPr="00503401">
        <w:rPr>
          <w:rStyle w:val="Collegamentoipertestuale"/>
          <w:rFonts w:ascii="Verdana" w:hAnsi="Verdana"/>
          <w:sz w:val="16"/>
          <w:szCs w:val="16"/>
        </w:rPr>
        <w:t>usp.bl@istruzione.it</w:t>
      </w:r>
    </w:hyperlink>
    <w:r w:rsidR="007B3C51" w:rsidRPr="00655359">
      <w:rPr>
        <w:rFonts w:ascii="Verdana" w:hAnsi="Verdana"/>
        <w:color w:val="002060"/>
        <w:sz w:val="16"/>
        <w:szCs w:val="16"/>
      </w:rPr>
      <w:t xml:space="preserve">C.F. 80004910255 - </w:t>
    </w:r>
    <w:proofErr w:type="spellStart"/>
    <w:r w:rsidR="007B3C51" w:rsidRPr="00655359">
      <w:rPr>
        <w:rFonts w:ascii="Verdana" w:hAnsi="Verdana"/>
        <w:color w:val="002060"/>
        <w:sz w:val="16"/>
        <w:szCs w:val="16"/>
      </w:rPr>
      <w:t>Pec</w:t>
    </w:r>
    <w:proofErr w:type="spellEnd"/>
    <w:r w:rsidR="007B3C51" w:rsidRPr="00655359">
      <w:rPr>
        <w:rFonts w:ascii="Verdana" w:hAnsi="Verdana"/>
        <w:color w:val="002060"/>
        <w:sz w:val="16"/>
        <w:szCs w:val="16"/>
      </w:rPr>
      <w:t>: uspbl</w:t>
    </w:r>
    <w:r w:rsidRPr="00655359">
      <w:rPr>
        <w:rFonts w:ascii="Verdana" w:hAnsi="Verdana"/>
        <w:color w:val="002060"/>
        <w:sz w:val="16"/>
        <w:szCs w:val="16"/>
      </w:rPr>
      <w:t>@postacert.istruzione.i</w:t>
    </w:r>
    <w:r w:rsidR="00574823" w:rsidRPr="00655359">
      <w:rPr>
        <w:rFonts w:ascii="Verdana" w:hAnsi="Verdana"/>
        <w:color w:val="002060"/>
        <w:sz w:val="16"/>
        <w:szCs w:val="16"/>
      </w:rPr>
      <w:t>t - Te</w:t>
    </w:r>
    <w:r w:rsidR="007B3C51" w:rsidRPr="00655359">
      <w:rPr>
        <w:rFonts w:ascii="Verdana" w:hAnsi="Verdana"/>
        <w:color w:val="002060"/>
        <w:sz w:val="16"/>
        <w:szCs w:val="16"/>
      </w:rPr>
      <w:t>l.</w:t>
    </w:r>
    <w:r w:rsidR="00503401" w:rsidRPr="00655359">
      <w:rPr>
        <w:rFonts w:ascii="Verdana" w:hAnsi="Verdana"/>
        <w:color w:val="002060"/>
        <w:sz w:val="16"/>
        <w:szCs w:val="16"/>
      </w:rPr>
      <w:t xml:space="preserve"> 043726941 </w:t>
    </w:r>
  </w:p>
  <w:p w:rsidR="00DF6B8C" w:rsidRPr="00503401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79" w:rsidRDefault="00193279">
      <w:r>
        <w:separator/>
      </w:r>
    </w:p>
  </w:footnote>
  <w:footnote w:type="continuationSeparator" w:id="0">
    <w:p w:rsidR="00193279" w:rsidRDefault="00193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574823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>
                <wp:extent cx="768350" cy="78359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DC0CF4" w:rsidRPr="00DC0CF4" w:rsidRDefault="00102497" w:rsidP="00102497">
          <w:pPr>
            <w:tabs>
              <w:tab w:val="center" w:pos="3958"/>
              <w:tab w:val="left" w:pos="4699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  <w:r w:rsidR="007726B5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65760" cy="407670"/>
                <wp:effectExtent l="0" t="0" r="0" b="0"/>
                <wp:docPr id="2" name="Immagine 2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</w:p>
        <w:p w:rsidR="00DC0CF4" w:rsidRPr="00A775A3" w:rsidRDefault="00DC0CF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775A3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DC0CF4" w:rsidRPr="00A775A3" w:rsidRDefault="00DC0CF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775A3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DC0CF4" w:rsidRPr="00E9660A" w:rsidRDefault="007B3C51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UFFICIO</w:t>
          </w:r>
          <w:r w:rsidR="00102497"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 IV -</w:t>
          </w: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 AMBITO TERRITORIALE DI BELLUNO</w:t>
          </w:r>
        </w:p>
        <w:p w:rsidR="00DC0CF4" w:rsidRPr="00A775A3" w:rsidRDefault="007B3C51" w:rsidP="007D01F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 xml:space="preserve">Via </w:t>
          </w:r>
          <w:proofErr w:type="spellStart"/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>Mezzaterra</w:t>
          </w:r>
          <w:proofErr w:type="spellEnd"/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>, 68 – 32100 Belluno</w:t>
          </w:r>
        </w:p>
      </w:tc>
    </w:tr>
  </w:tbl>
  <w:p w:rsidR="00DC0CF4" w:rsidRPr="00A041CF" w:rsidRDefault="00DC0C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662847"/>
    <w:multiLevelType w:val="hybridMultilevel"/>
    <w:tmpl w:val="8A42B0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59"/>
    <w:rsid w:val="00001A3C"/>
    <w:rsid w:val="00007A05"/>
    <w:rsid w:val="000A4377"/>
    <w:rsid w:val="000C275B"/>
    <w:rsid w:val="000C29C9"/>
    <w:rsid w:val="000C5022"/>
    <w:rsid w:val="000D238D"/>
    <w:rsid w:val="00100DA9"/>
    <w:rsid w:val="00102497"/>
    <w:rsid w:val="0010457F"/>
    <w:rsid w:val="001133ED"/>
    <w:rsid w:val="0013230F"/>
    <w:rsid w:val="00173CE8"/>
    <w:rsid w:val="00176252"/>
    <w:rsid w:val="00193279"/>
    <w:rsid w:val="001B184C"/>
    <w:rsid w:val="001B7600"/>
    <w:rsid w:val="001C083B"/>
    <w:rsid w:val="001C0D84"/>
    <w:rsid w:val="00200685"/>
    <w:rsid w:val="00211A9C"/>
    <w:rsid w:val="0025055A"/>
    <w:rsid w:val="00284930"/>
    <w:rsid w:val="002952C2"/>
    <w:rsid w:val="002E17AD"/>
    <w:rsid w:val="00312B25"/>
    <w:rsid w:val="00312DED"/>
    <w:rsid w:val="0033335B"/>
    <w:rsid w:val="00352DB4"/>
    <w:rsid w:val="00356913"/>
    <w:rsid w:val="00364776"/>
    <w:rsid w:val="003737A0"/>
    <w:rsid w:val="00375E0D"/>
    <w:rsid w:val="003A48A8"/>
    <w:rsid w:val="003A5470"/>
    <w:rsid w:val="003A6B0A"/>
    <w:rsid w:val="003B12E6"/>
    <w:rsid w:val="003C3697"/>
    <w:rsid w:val="003C405D"/>
    <w:rsid w:val="003C49C5"/>
    <w:rsid w:val="003E2E5D"/>
    <w:rsid w:val="00441091"/>
    <w:rsid w:val="004507E2"/>
    <w:rsid w:val="004629EC"/>
    <w:rsid w:val="00463AEA"/>
    <w:rsid w:val="00463CE2"/>
    <w:rsid w:val="00467A9C"/>
    <w:rsid w:val="004754FF"/>
    <w:rsid w:val="004A0475"/>
    <w:rsid w:val="004A5140"/>
    <w:rsid w:val="004B696D"/>
    <w:rsid w:val="004F5740"/>
    <w:rsid w:val="00500428"/>
    <w:rsid w:val="00503401"/>
    <w:rsid w:val="00515563"/>
    <w:rsid w:val="00516515"/>
    <w:rsid w:val="00524FE4"/>
    <w:rsid w:val="005377B4"/>
    <w:rsid w:val="00565CD3"/>
    <w:rsid w:val="00574823"/>
    <w:rsid w:val="00577727"/>
    <w:rsid w:val="00594BF9"/>
    <w:rsid w:val="00596DCE"/>
    <w:rsid w:val="005B7F83"/>
    <w:rsid w:val="005E4AFE"/>
    <w:rsid w:val="00600874"/>
    <w:rsid w:val="00611903"/>
    <w:rsid w:val="0065442B"/>
    <w:rsid w:val="00655359"/>
    <w:rsid w:val="00665997"/>
    <w:rsid w:val="00687CB2"/>
    <w:rsid w:val="0069482A"/>
    <w:rsid w:val="006A57EA"/>
    <w:rsid w:val="006D55C8"/>
    <w:rsid w:val="00704189"/>
    <w:rsid w:val="00705047"/>
    <w:rsid w:val="0071580F"/>
    <w:rsid w:val="00716A9B"/>
    <w:rsid w:val="0072796F"/>
    <w:rsid w:val="00735B3F"/>
    <w:rsid w:val="0074143B"/>
    <w:rsid w:val="00765D12"/>
    <w:rsid w:val="007726B5"/>
    <w:rsid w:val="00791F58"/>
    <w:rsid w:val="007B3C51"/>
    <w:rsid w:val="007C65B2"/>
    <w:rsid w:val="007C6E2C"/>
    <w:rsid w:val="007D01F5"/>
    <w:rsid w:val="007D2B9C"/>
    <w:rsid w:val="007D5A26"/>
    <w:rsid w:val="007D692E"/>
    <w:rsid w:val="007F604D"/>
    <w:rsid w:val="0080014D"/>
    <w:rsid w:val="00814457"/>
    <w:rsid w:val="00855719"/>
    <w:rsid w:val="008B0E86"/>
    <w:rsid w:val="008E6877"/>
    <w:rsid w:val="008F7736"/>
    <w:rsid w:val="009443DF"/>
    <w:rsid w:val="0095211D"/>
    <w:rsid w:val="00965FC5"/>
    <w:rsid w:val="009851AE"/>
    <w:rsid w:val="009B668C"/>
    <w:rsid w:val="009C4E97"/>
    <w:rsid w:val="00A01E31"/>
    <w:rsid w:val="00A041CF"/>
    <w:rsid w:val="00A04A03"/>
    <w:rsid w:val="00A20710"/>
    <w:rsid w:val="00A5154C"/>
    <w:rsid w:val="00A53D45"/>
    <w:rsid w:val="00A56DB7"/>
    <w:rsid w:val="00A66422"/>
    <w:rsid w:val="00A7719F"/>
    <w:rsid w:val="00A775A3"/>
    <w:rsid w:val="00AA5D16"/>
    <w:rsid w:val="00AB3BAE"/>
    <w:rsid w:val="00AC36A1"/>
    <w:rsid w:val="00AC5F3A"/>
    <w:rsid w:val="00B04C3E"/>
    <w:rsid w:val="00B20302"/>
    <w:rsid w:val="00B640DC"/>
    <w:rsid w:val="00B77C5B"/>
    <w:rsid w:val="00B93D4B"/>
    <w:rsid w:val="00BA393F"/>
    <w:rsid w:val="00BC7696"/>
    <w:rsid w:val="00BD241F"/>
    <w:rsid w:val="00BE1E21"/>
    <w:rsid w:val="00BE5685"/>
    <w:rsid w:val="00C0762C"/>
    <w:rsid w:val="00C22742"/>
    <w:rsid w:val="00C23D84"/>
    <w:rsid w:val="00C41CD0"/>
    <w:rsid w:val="00C60191"/>
    <w:rsid w:val="00CC57D3"/>
    <w:rsid w:val="00CD233C"/>
    <w:rsid w:val="00D11D83"/>
    <w:rsid w:val="00D13C4B"/>
    <w:rsid w:val="00D507AC"/>
    <w:rsid w:val="00D959A3"/>
    <w:rsid w:val="00DA2DC6"/>
    <w:rsid w:val="00DB4213"/>
    <w:rsid w:val="00DC0CF4"/>
    <w:rsid w:val="00DF6B8C"/>
    <w:rsid w:val="00E10AC9"/>
    <w:rsid w:val="00E1614B"/>
    <w:rsid w:val="00E24F88"/>
    <w:rsid w:val="00E82452"/>
    <w:rsid w:val="00E90662"/>
    <w:rsid w:val="00EA0504"/>
    <w:rsid w:val="00EB14C5"/>
    <w:rsid w:val="00EC0875"/>
    <w:rsid w:val="00EC3FCE"/>
    <w:rsid w:val="00EF43F4"/>
    <w:rsid w:val="00F14C53"/>
    <w:rsid w:val="00F274D1"/>
    <w:rsid w:val="00F30F14"/>
    <w:rsid w:val="00F53A7C"/>
    <w:rsid w:val="00F83746"/>
    <w:rsid w:val="00F9537E"/>
    <w:rsid w:val="00F96282"/>
    <w:rsid w:val="00FA58F3"/>
    <w:rsid w:val="00FC1ACF"/>
    <w:rsid w:val="00FC5191"/>
    <w:rsid w:val="00FE4DB2"/>
    <w:rsid w:val="00FE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p.bl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7084\Desktop\Carta%20intestata%20di%20un%20UAT%20(BL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E496-B963-4126-8749-EC8282B4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 un UAT (BL).dotx</Template>
  <TotalTime>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2015-05-21T12:53:00Z</cp:lastPrinted>
  <dcterms:created xsi:type="dcterms:W3CDTF">2015-08-17T10:14:00Z</dcterms:created>
  <dcterms:modified xsi:type="dcterms:W3CDTF">2019-08-07T10:28:00Z</dcterms:modified>
</cp:coreProperties>
</file>